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FD53" w14:textId="060F1C57" w:rsidR="007877B2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tabs>
          <w:tab w:val="left" w:pos="6379"/>
          <w:tab w:val="left" w:pos="6663"/>
        </w:tabs>
        <w:spacing w:after="100"/>
        <w:rPr>
          <w:rFonts w:ascii="Century Gothic" w:hAnsi="Century Gothic" w:cs="Arial Narrow"/>
          <w:b/>
          <w:color w:val="auto"/>
          <w:sz w:val="24"/>
          <w:szCs w:val="24"/>
        </w:rPr>
      </w:pPr>
      <w:r w:rsidRPr="0034555D">
        <w:rPr>
          <w:rFonts w:ascii="Century Gothic" w:hAnsi="Century Gothic" w:cs="Arial Narrow"/>
          <w:b/>
          <w:color w:val="auto"/>
          <w:sz w:val="24"/>
          <w:szCs w:val="24"/>
        </w:rPr>
        <w:t>DONATION FORM</w:t>
      </w:r>
    </w:p>
    <w:p w14:paraId="4375189E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tabs>
          <w:tab w:val="left" w:pos="6379"/>
          <w:tab w:val="left" w:pos="6663"/>
        </w:tabs>
        <w:spacing w:after="100"/>
        <w:rPr>
          <w:rFonts w:ascii="Century Gothic" w:hAnsi="Century Gothic" w:cs="Arial Narrow"/>
          <w:color w:val="FF0000"/>
          <w:sz w:val="24"/>
          <w:szCs w:val="24"/>
        </w:rPr>
      </w:pPr>
    </w:p>
    <w:p w14:paraId="215C01EA" w14:textId="714A2B70" w:rsidR="007877B2" w:rsidRPr="0034555D" w:rsidRDefault="00F23107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>
        <w:rPr>
          <w:rFonts w:ascii="Century Gothic" w:hAnsi="Century Gothic" w:cs="Arial Narrow"/>
          <w:b/>
          <w:sz w:val="24"/>
          <w:szCs w:val="24"/>
        </w:rPr>
        <w:t>Name</w:t>
      </w:r>
      <w:r w:rsidR="007877B2" w:rsidRPr="0034555D">
        <w:rPr>
          <w:rFonts w:ascii="Century Gothic" w:hAnsi="Century Gothic" w:cs="Arial Narrow"/>
          <w:b/>
          <w:sz w:val="24"/>
          <w:szCs w:val="24"/>
        </w:rPr>
        <w:t>: _____________________________________________</w:t>
      </w:r>
    </w:p>
    <w:p w14:paraId="61C240A7" w14:textId="24AFAEF1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>Address: ___________________________________________________________________</w:t>
      </w:r>
      <w:r w:rsidR="0034555D">
        <w:rPr>
          <w:rFonts w:ascii="Century Gothic" w:hAnsi="Century Gothic" w:cs="Arial Narrow"/>
          <w:b/>
          <w:sz w:val="24"/>
          <w:szCs w:val="24"/>
        </w:rPr>
        <w:softHyphen/>
      </w:r>
      <w:r w:rsidR="0034555D">
        <w:rPr>
          <w:rFonts w:ascii="Century Gothic" w:hAnsi="Century Gothic" w:cs="Arial Narrow"/>
          <w:b/>
          <w:sz w:val="24"/>
          <w:szCs w:val="24"/>
        </w:rPr>
        <w:softHyphen/>
      </w:r>
      <w:r w:rsidR="0034555D">
        <w:rPr>
          <w:rFonts w:ascii="Century Gothic" w:hAnsi="Century Gothic" w:cs="Arial Narrow"/>
          <w:b/>
          <w:sz w:val="24"/>
          <w:szCs w:val="24"/>
        </w:rPr>
        <w:softHyphen/>
      </w:r>
      <w:r w:rsidR="0034555D">
        <w:rPr>
          <w:rFonts w:ascii="Century Gothic" w:hAnsi="Century Gothic" w:cs="Arial Narrow"/>
          <w:b/>
          <w:sz w:val="24"/>
          <w:szCs w:val="24"/>
        </w:rPr>
        <w:softHyphen/>
      </w:r>
      <w:r w:rsid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t>____</w:t>
      </w:r>
    </w:p>
    <w:p w14:paraId="74372DEB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>_______________________________________________________________________________</w:t>
      </w:r>
    </w:p>
    <w:p w14:paraId="03E975C1" w14:textId="7569E3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>Postcode: ___________</w:t>
      </w:r>
    </w:p>
    <w:p w14:paraId="646671D3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</w:p>
    <w:p w14:paraId="2E571773" w14:textId="612BB25D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>Date:</w:t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</w:r>
      <w:r w:rsidRPr="0034555D">
        <w:rPr>
          <w:rFonts w:ascii="Century Gothic" w:hAnsi="Century Gothic" w:cs="Arial Narrow"/>
          <w:b/>
          <w:sz w:val="24"/>
          <w:szCs w:val="24"/>
        </w:rPr>
        <w:softHyphen/>
        <w:t>_______________________</w:t>
      </w:r>
    </w:p>
    <w:p w14:paraId="492995E7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</w:p>
    <w:p w14:paraId="5E2B624E" w14:textId="28AFC7CF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>I wish to make a donation to Saltwater Creations CIC</w:t>
      </w:r>
      <w:r w:rsidRPr="0034555D">
        <w:rPr>
          <w:rFonts w:ascii="Century Gothic" w:hAnsi="Century Gothic" w:cs="Arial Narrow"/>
          <w:sz w:val="24"/>
          <w:szCs w:val="24"/>
        </w:rPr>
        <w:t xml:space="preserve"> </w:t>
      </w:r>
    </w:p>
    <w:p w14:paraId="416727C6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</w:p>
    <w:p w14:paraId="2D6D9DD0" w14:textId="02D70C33" w:rsidR="007877B2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sz w:val="24"/>
          <w:szCs w:val="24"/>
        </w:rPr>
      </w:pPr>
      <w:r w:rsidRPr="0034555D">
        <w:rPr>
          <w:rFonts w:ascii="Century Gothic" w:hAnsi="Century Gothic" w:cs="Arial Narrow"/>
          <w:b/>
          <w:sz w:val="24"/>
          <w:szCs w:val="24"/>
        </w:rPr>
        <w:t xml:space="preserve">Amount: £______    </w:t>
      </w:r>
    </w:p>
    <w:p w14:paraId="0EFBC04B" w14:textId="77777777" w:rsidR="0034555D" w:rsidRDefault="0034555D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12B55470" w14:textId="77777777" w:rsidR="001748C0" w:rsidRPr="0034555D" w:rsidRDefault="001748C0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614C07F5" w14:textId="4A21C69C" w:rsidR="007877B2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  <w:r w:rsidRPr="0034555D">
        <w:rPr>
          <w:rFonts w:ascii="Century Gothic" w:hAnsi="Century Gothic" w:cs="Arial Narrow"/>
          <w:sz w:val="24"/>
          <w:szCs w:val="24"/>
        </w:rPr>
        <w:t xml:space="preserve">Please make cheques payable to ‘Saltwater Creations CIC’ </w:t>
      </w:r>
    </w:p>
    <w:p w14:paraId="1290A339" w14:textId="77777777" w:rsidR="001748C0" w:rsidRPr="0034555D" w:rsidRDefault="001748C0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3CDA2236" w14:textId="64523F6E" w:rsidR="007877B2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  <w:r w:rsidRPr="0034555D">
        <w:rPr>
          <w:rFonts w:ascii="Century Gothic" w:hAnsi="Century Gothic" w:cs="Arial Narrow"/>
          <w:sz w:val="24"/>
          <w:szCs w:val="24"/>
        </w:rPr>
        <w:t>If you would like to make your donation by bank transfer, please use the reference ‘</w:t>
      </w:r>
      <w:r w:rsidR="00585E4C">
        <w:rPr>
          <w:rFonts w:ascii="Century Gothic" w:hAnsi="Century Gothic" w:cs="Arial Narrow"/>
          <w:b/>
          <w:sz w:val="24"/>
          <w:szCs w:val="24"/>
        </w:rPr>
        <w:t>using your</w:t>
      </w:r>
      <w:r w:rsidR="009F18CA" w:rsidRPr="0034555D">
        <w:rPr>
          <w:rFonts w:ascii="Century Gothic" w:hAnsi="Century Gothic" w:cs="Arial Narrow"/>
          <w:b/>
          <w:sz w:val="24"/>
          <w:szCs w:val="24"/>
        </w:rPr>
        <w:t xml:space="preserve"> S</w:t>
      </w:r>
      <w:r w:rsidRPr="0034555D">
        <w:rPr>
          <w:rFonts w:ascii="Century Gothic" w:hAnsi="Century Gothic" w:cs="Arial Narrow"/>
          <w:b/>
          <w:sz w:val="24"/>
          <w:szCs w:val="24"/>
        </w:rPr>
        <w:t>chool name/</w:t>
      </w:r>
      <w:r w:rsidR="009F18CA" w:rsidRPr="0034555D">
        <w:rPr>
          <w:rFonts w:ascii="Century Gothic" w:hAnsi="Century Gothic" w:cs="Arial Narrow"/>
          <w:b/>
          <w:sz w:val="24"/>
          <w:szCs w:val="24"/>
        </w:rPr>
        <w:t>Organisation/ P</w:t>
      </w:r>
      <w:r w:rsidRPr="0034555D">
        <w:rPr>
          <w:rFonts w:ascii="Century Gothic" w:hAnsi="Century Gothic" w:cs="Arial Narrow"/>
          <w:b/>
          <w:sz w:val="24"/>
          <w:szCs w:val="24"/>
        </w:rPr>
        <w:t>ersonal name</w:t>
      </w:r>
      <w:r w:rsidRPr="0034555D">
        <w:rPr>
          <w:rFonts w:ascii="Century Gothic" w:hAnsi="Century Gothic" w:cs="Arial Narrow"/>
          <w:sz w:val="24"/>
          <w:szCs w:val="24"/>
        </w:rPr>
        <w:t>’ and make donation to:</w:t>
      </w:r>
    </w:p>
    <w:p w14:paraId="63DB6CB5" w14:textId="77777777" w:rsidR="001748C0" w:rsidRDefault="001748C0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66B61F6F" w14:textId="77777777" w:rsidR="001748C0" w:rsidRPr="0034555D" w:rsidRDefault="001748C0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3AE7E9E1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  <w:r w:rsidRPr="0034555D">
        <w:rPr>
          <w:rFonts w:ascii="Century Gothic" w:hAnsi="Century Gothic" w:cs="Arial Narrow"/>
          <w:sz w:val="24"/>
          <w:szCs w:val="24"/>
        </w:rPr>
        <w:t>Saltwater Creations CIC</w:t>
      </w:r>
    </w:p>
    <w:p w14:paraId="0DEC97AD" w14:textId="6E0432FA" w:rsidR="007877B2" w:rsidRPr="001748C0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bCs/>
          <w:sz w:val="24"/>
          <w:szCs w:val="24"/>
        </w:rPr>
      </w:pPr>
      <w:proofErr w:type="spellStart"/>
      <w:r w:rsidRPr="001748C0">
        <w:rPr>
          <w:rFonts w:ascii="Century Gothic" w:hAnsi="Century Gothic" w:cs="Arial Narrow"/>
          <w:b/>
          <w:bCs/>
          <w:sz w:val="24"/>
          <w:szCs w:val="24"/>
        </w:rPr>
        <w:t>Natwest</w:t>
      </w:r>
      <w:proofErr w:type="spellEnd"/>
      <w:r w:rsidRPr="001748C0">
        <w:rPr>
          <w:rFonts w:ascii="Century Gothic" w:hAnsi="Century Gothic" w:cs="Arial Narrow"/>
          <w:b/>
          <w:bCs/>
          <w:sz w:val="24"/>
          <w:szCs w:val="24"/>
        </w:rPr>
        <w:t xml:space="preserve"> Plc</w:t>
      </w:r>
    </w:p>
    <w:p w14:paraId="488391CD" w14:textId="77777777" w:rsidR="007877B2" w:rsidRPr="001748C0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bCs/>
          <w:sz w:val="24"/>
          <w:szCs w:val="24"/>
        </w:rPr>
      </w:pPr>
      <w:r w:rsidRPr="001748C0">
        <w:rPr>
          <w:rFonts w:ascii="Century Gothic" w:hAnsi="Century Gothic" w:cs="Arial Narrow"/>
          <w:b/>
          <w:bCs/>
          <w:sz w:val="24"/>
          <w:szCs w:val="24"/>
        </w:rPr>
        <w:t>Sort Code: 60-03-08</w:t>
      </w:r>
    </w:p>
    <w:p w14:paraId="338DBF3E" w14:textId="77777777" w:rsidR="007877B2" w:rsidRPr="001748C0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b/>
          <w:bCs/>
          <w:sz w:val="24"/>
          <w:szCs w:val="24"/>
        </w:rPr>
      </w:pPr>
      <w:r w:rsidRPr="001748C0">
        <w:rPr>
          <w:rFonts w:ascii="Century Gothic" w:hAnsi="Century Gothic" w:cs="Arial Narrow"/>
          <w:b/>
          <w:bCs/>
          <w:sz w:val="24"/>
          <w:szCs w:val="24"/>
        </w:rPr>
        <w:t>Account No:  74241885</w:t>
      </w:r>
    </w:p>
    <w:p w14:paraId="2E7E9306" w14:textId="77777777" w:rsidR="007877B2" w:rsidRPr="0034555D" w:rsidRDefault="007877B2" w:rsidP="007877B2">
      <w:pPr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spacing w:before="120" w:after="100"/>
        <w:rPr>
          <w:rFonts w:ascii="Century Gothic" w:hAnsi="Century Gothic" w:cs="Arial Narrow"/>
          <w:sz w:val="24"/>
          <w:szCs w:val="24"/>
        </w:rPr>
      </w:pPr>
    </w:p>
    <w:p w14:paraId="21F97404" w14:textId="427283C7" w:rsidR="00672D74" w:rsidRPr="0034555D" w:rsidRDefault="007877B2" w:rsidP="007877B2">
      <w:pPr>
        <w:jc w:val="both"/>
        <w:rPr>
          <w:rFonts w:ascii="Century Gothic" w:hAnsi="Century Gothic"/>
          <w:sz w:val="24"/>
          <w:szCs w:val="24"/>
        </w:rPr>
      </w:pPr>
      <w:r w:rsidRPr="0034555D">
        <w:rPr>
          <w:rFonts w:ascii="Century Gothic" w:hAnsi="Century Gothic" w:cs="Arial Narrow"/>
          <w:i/>
          <w:sz w:val="24"/>
          <w:szCs w:val="24"/>
        </w:rPr>
        <w:t>Please return completed form to the email or postal address below.</w:t>
      </w:r>
    </w:p>
    <w:sectPr w:rsidR="00672D74" w:rsidRPr="0034555D" w:rsidSect="001B1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160" w:right="864" w:bottom="2448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3841" w14:textId="77777777" w:rsidR="003B0598" w:rsidRDefault="003B0598" w:rsidP="00385485">
      <w:r>
        <w:separator/>
      </w:r>
    </w:p>
  </w:endnote>
  <w:endnote w:type="continuationSeparator" w:id="0">
    <w:p w14:paraId="6DD100A9" w14:textId="77777777" w:rsidR="003B0598" w:rsidRDefault="003B0598" w:rsidP="003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677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803DA" w14:textId="77777777" w:rsidR="0011264C" w:rsidRDefault="00112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8961D" w14:textId="77777777" w:rsidR="0011264C" w:rsidRDefault="0011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dressChar"/>
        <w:rFonts w:ascii="Century Gothic" w:hAnsi="Century Gothic"/>
        <w:color w:val="072B62" w:themeColor="background2" w:themeShade="40"/>
        <w:sz w:val="18"/>
        <w:szCs w:val="18"/>
      </w:rPr>
      <w:id w:val="9480933"/>
    </w:sdtPr>
    <w:sdtEndPr>
      <w:rPr>
        <w:rStyle w:val="DefaultParagraphFont"/>
      </w:rPr>
    </w:sdtEndPr>
    <w:sdtContent>
      <w:p w14:paraId="7E1607A6" w14:textId="77777777" w:rsidR="00353390" w:rsidRPr="006F7DCB" w:rsidRDefault="00353390" w:rsidP="00353390">
        <w:pPr>
          <w:pStyle w:val="Address"/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</w:pP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Saltwater Creations Ltd </w:t>
        </w:r>
        <w:r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4449181A" wp14:editId="432E86F2">
              <wp:extent cx="45719" cy="70609"/>
              <wp:effectExtent l="0" t="0" r="0" b="571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Company Number 9691801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6AFBC229" wp14:editId="57548D56">
              <wp:extent cx="45719" cy="70609"/>
              <wp:effectExtent l="0" t="0" r="0" b="5715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</w:t>
        </w:r>
      </w:p>
      <w:p w14:paraId="2E306FB4" w14:textId="77777777" w:rsidR="00353390" w:rsidRPr="006F7DCB" w:rsidRDefault="00353390" w:rsidP="00353390">
        <w:pPr>
          <w:pStyle w:val="Address"/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</w:pP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103 Highcroft Crescent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61BF128D" wp14:editId="7A37A427">
              <wp:extent cx="45719" cy="70609"/>
              <wp:effectExtent l="0" t="0" r="0" b="5715"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Bognor Regis</w:t>
        </w:r>
        <w:r w:rsidRPr="006F7DCB">
          <w:rPr>
            <w:rFonts w:ascii="Century Gothic" w:hAnsi="Century Gothic"/>
            <w:noProof/>
            <w:color w:val="072B62" w:themeColor="background2" w:themeShade="40"/>
            <w:sz w:val="18"/>
            <w:szCs w:val="18"/>
            <w:lang w:val="en-GB" w:eastAsia="en-GB"/>
          </w:rPr>
          <w:t xml:space="preserve">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43A172D0" wp14:editId="23BE7F23">
              <wp:extent cx="45719" cy="70609"/>
              <wp:effectExtent l="0" t="0" r="0" b="5715"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West Sussex</w:t>
        </w:r>
        <w:r w:rsidRPr="006F7DCB">
          <w:rPr>
            <w:rFonts w:ascii="Century Gothic" w:hAnsi="Century Gothic"/>
            <w:noProof/>
            <w:color w:val="072B62" w:themeColor="background2" w:themeShade="40"/>
            <w:sz w:val="18"/>
            <w:szCs w:val="18"/>
            <w:lang w:val="en-GB" w:eastAsia="en-GB"/>
          </w:rPr>
          <w:t xml:space="preserve">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5E2038EE" wp14:editId="1534ECCA">
              <wp:extent cx="45719" cy="70609"/>
              <wp:effectExtent l="0" t="0" r="0" b="5715"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P022 8DT</w:t>
        </w:r>
      </w:p>
      <w:p w14:paraId="133A24BC" w14:textId="77777777" w:rsidR="00353390" w:rsidRPr="006F7DCB" w:rsidRDefault="00353390" w:rsidP="00353390">
        <w:pPr>
          <w:pStyle w:val="Address"/>
          <w:rPr>
            <w:rFonts w:ascii="Century Gothic" w:hAnsi="Century Gothic"/>
            <w:color w:val="072B62" w:themeColor="background2" w:themeShade="40"/>
            <w:sz w:val="18"/>
            <w:szCs w:val="18"/>
          </w:rPr>
        </w:pP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07971 979543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2A6CAB32" wp14:editId="25F05E47">
              <wp:extent cx="45719" cy="70609"/>
              <wp:effectExtent l="0" t="0" r="0" b="5715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01243 823894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115D9DB7" wp14:editId="4F7839BD">
              <wp:extent cx="45719" cy="70609"/>
              <wp:effectExtent l="0" t="0" r="0" b="5715"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 xml:space="preserve"> saltwatercreations@hotmail.com</w:t>
        </w:r>
        <w:r w:rsidRPr="006F7DCB">
          <w:rPr>
            <w:noProof/>
            <w:color w:val="072B62" w:themeColor="background2" w:themeShade="40"/>
            <w:sz w:val="18"/>
            <w:szCs w:val="18"/>
            <w:lang w:eastAsia="en-GB"/>
          </w:rPr>
          <w:t xml:space="preserve"> </w:t>
        </w:r>
        <w:r w:rsidR="00A851C9" w:rsidRPr="006F7DCB">
          <w:rPr>
            <w:noProof/>
            <w:color w:val="072B62" w:themeColor="background2" w:themeShade="40"/>
            <w:sz w:val="18"/>
            <w:szCs w:val="18"/>
            <w:lang w:val="en-GB" w:eastAsia="en-GB"/>
          </w:rPr>
          <w:drawing>
            <wp:inline distT="0" distB="0" distL="0" distR="0" wp14:anchorId="524BF3B5" wp14:editId="46D13DBF">
              <wp:extent cx="45719" cy="70609"/>
              <wp:effectExtent l="0" t="0" r="0" b="5715"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F7DCB">
          <w:rPr>
            <w:noProof/>
            <w:color w:val="072B62" w:themeColor="background2" w:themeShade="40"/>
            <w:sz w:val="18"/>
            <w:szCs w:val="18"/>
            <w:lang w:eastAsia="en-GB"/>
          </w:rPr>
          <w:t xml:space="preserve"> </w:t>
        </w:r>
        <w:r w:rsidRPr="006F7DCB">
          <w:rPr>
            <w:rStyle w:val="AddressChar"/>
            <w:rFonts w:ascii="Century Gothic" w:hAnsi="Century Gothic"/>
            <w:color w:val="072B62" w:themeColor="background2" w:themeShade="40"/>
            <w:sz w:val="18"/>
            <w:szCs w:val="18"/>
          </w:rPr>
          <w:t>www.saltwatercreations.co.uk</w:t>
        </w:r>
      </w:p>
    </w:sdtContent>
  </w:sdt>
  <w:p w14:paraId="389FF9B1" w14:textId="77777777" w:rsidR="00353390" w:rsidRDefault="00353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dressChar"/>
        <w:rFonts w:ascii="Century Gothic" w:hAnsi="Century Gothic"/>
        <w:color w:val="072B62" w:themeColor="background2" w:themeShade="40"/>
        <w:sz w:val="18"/>
        <w:szCs w:val="18"/>
      </w:rPr>
      <w:id w:val="-1856260567"/>
    </w:sdtPr>
    <w:sdtEndPr>
      <w:rPr>
        <w:rStyle w:val="DefaultParagraphFont"/>
        <w:sz w:val="20"/>
      </w:rPr>
    </w:sdtEndPr>
    <w:sdtContent>
      <w:p w14:paraId="743DF123" w14:textId="744E2FAF" w:rsidR="007C7461" w:rsidRPr="007E1116" w:rsidRDefault="00DB4C04" w:rsidP="007C7461">
        <w:pPr>
          <w:pStyle w:val="Address"/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</w:pPr>
        <w:r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>Saltwater Creations CIC</w:t>
        </w:r>
        <w:r w:rsidR="007C7461"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</w:t>
        </w:r>
        <w:r w:rsidR="007C7461"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12AE56DE" wp14:editId="45473AC5">
              <wp:extent cx="45719" cy="70609"/>
              <wp:effectExtent l="0" t="0" r="0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C7461"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Company Number 9691801</w:t>
        </w:r>
        <w:r w:rsidR="007C7461"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58A67347" wp14:editId="04A15139">
              <wp:extent cx="45719" cy="70609"/>
              <wp:effectExtent l="0" t="0" r="0" b="571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C7461"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</w:t>
        </w:r>
      </w:p>
      <w:p w14:paraId="0758C208" w14:textId="77777777" w:rsidR="007C7461" w:rsidRPr="007E1116" w:rsidRDefault="007C7461" w:rsidP="007C7461">
        <w:pPr>
          <w:pStyle w:val="Address"/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</w:pP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103 Highcroft Crescent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3BB5B6CC" wp14:editId="453287B3">
              <wp:extent cx="45719" cy="70609"/>
              <wp:effectExtent l="0" t="0" r="0" b="571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Bognor Regis</w:t>
        </w:r>
        <w:r w:rsidRPr="007E1116">
          <w:rPr>
            <w:rFonts w:ascii="Century Gothic" w:hAnsi="Century Gothic"/>
            <w:noProof/>
            <w:color w:val="072B62" w:themeColor="background2" w:themeShade="40"/>
            <w:szCs w:val="18"/>
            <w:lang w:val="en-GB" w:eastAsia="en-GB"/>
          </w:rPr>
          <w:t xml:space="preserve">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3E8CC4D4" wp14:editId="3967DAF3">
              <wp:extent cx="45719" cy="70609"/>
              <wp:effectExtent l="0" t="0" r="0" b="571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West Sussex</w:t>
        </w:r>
        <w:r w:rsidRPr="007E1116">
          <w:rPr>
            <w:rFonts w:ascii="Century Gothic" w:hAnsi="Century Gothic"/>
            <w:noProof/>
            <w:color w:val="072B62" w:themeColor="background2" w:themeShade="40"/>
            <w:szCs w:val="18"/>
            <w:lang w:val="en-GB" w:eastAsia="en-GB"/>
          </w:rPr>
          <w:t xml:space="preserve">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60475F43" wp14:editId="2D1E7604">
              <wp:extent cx="45719" cy="70609"/>
              <wp:effectExtent l="0" t="0" r="0" b="571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P022 8DT</w:t>
        </w:r>
      </w:p>
      <w:p w14:paraId="73185930" w14:textId="77777777" w:rsidR="00F22FD3" w:rsidRPr="007E1116" w:rsidRDefault="007C7461" w:rsidP="007C7461">
        <w:pPr>
          <w:pStyle w:val="Address"/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</w:pP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07971 979543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04A247C8" wp14:editId="60A86C57">
              <wp:extent cx="45719" cy="70609"/>
              <wp:effectExtent l="0" t="0" r="0" b="5715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01243 823894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385137A6" wp14:editId="1ED0A051">
              <wp:extent cx="45719" cy="70609"/>
              <wp:effectExtent l="0" t="0" r="0" b="5715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</w:t>
        </w:r>
        <w:r w:rsidR="00BF5D3B"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>jules@saltwatercreations.co.uk</w:t>
        </w:r>
        <w:r w:rsidRPr="007E1116">
          <w:rPr>
            <w:noProof/>
            <w:color w:val="072B62" w:themeColor="background2" w:themeShade="40"/>
            <w:szCs w:val="18"/>
            <w:lang w:eastAsia="en-GB"/>
          </w:rPr>
          <w:t xml:space="preserve">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44A30211" wp14:editId="3C931A52">
              <wp:extent cx="45719" cy="70609"/>
              <wp:effectExtent l="0" t="0" r="0" b="5715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noProof/>
            <w:color w:val="072B62" w:themeColor="background2" w:themeShade="40"/>
            <w:szCs w:val="18"/>
            <w:lang w:eastAsia="en-GB"/>
          </w:rPr>
          <w:t xml:space="preserve">  </w:t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www.saltwatercreations.co.uk </w:t>
        </w:r>
        <w:r w:rsidRPr="007E1116">
          <w:rPr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726594F3" wp14:editId="3E103453">
              <wp:extent cx="45719" cy="70609"/>
              <wp:effectExtent l="0" t="0" r="0" b="571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413121417[1].png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chemeClr val="accent3"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-30000"/>
                                </a14:imgEffect>
                                <a14:imgEffect>
                                  <a14:colorTemperature colorTemp="1500"/>
                                </a14:imgEffect>
                                <a14:imgEffect>
                                  <a14:saturation sat="400000"/>
                                </a14:imgEffect>
                                <a14:imgEffect>
                                  <a14:brightnessContrast bright="87000" contrast="-9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8144" cy="1206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</w:t>
        </w:r>
      </w:p>
      <w:p w14:paraId="08226DB1" w14:textId="14EAE807" w:rsidR="007C7461" w:rsidRPr="007E1116" w:rsidRDefault="00F22FD3" w:rsidP="007C7461">
        <w:pPr>
          <w:pStyle w:val="Address"/>
          <w:rPr>
            <w:rFonts w:ascii="Century Gothic" w:hAnsi="Century Gothic"/>
            <w:color w:val="072B62" w:themeColor="background2" w:themeShade="40"/>
            <w:szCs w:val="18"/>
          </w:rPr>
        </w:pPr>
        <w:r w:rsidRPr="007E1116">
          <w:rPr>
            <w:rFonts w:ascii="Century Gothic" w:hAnsi="Century Gothic"/>
            <w:noProof/>
            <w:color w:val="072B62" w:themeColor="background2" w:themeShade="40"/>
            <w:szCs w:val="18"/>
            <w:lang w:val="en-GB" w:eastAsia="en-GB"/>
          </w:rPr>
          <w:drawing>
            <wp:inline distT="0" distB="0" distL="0" distR="0" wp14:anchorId="0EB42C59" wp14:editId="3115FDCB">
              <wp:extent cx="191386" cy="191386"/>
              <wp:effectExtent l="0" t="0" r="0" b="0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Twitter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037" cy="2020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 xml:space="preserve"> </w:t>
        </w:r>
        <w:r w:rsidR="007E1116" w:rsidRPr="007E1116">
          <w:rPr>
            <w:rStyle w:val="AddressChar"/>
            <w:rFonts w:ascii="Century Gothic" w:hAnsi="Century Gothic"/>
            <w:color w:val="072B62" w:themeColor="background2" w:themeShade="40"/>
            <w:szCs w:val="18"/>
          </w:rPr>
          <w:t>@saltwcltd</w:t>
        </w:r>
        <w:r w:rsidR="007E1116" w:rsidRPr="007E1116">
          <w:rPr>
            <w:noProof/>
            <w:sz w:val="22"/>
          </w:rPr>
          <w:t xml:space="preserve"> </w:t>
        </w:r>
        <w:r w:rsidRPr="007E1116">
          <w:rPr>
            <w:noProof/>
            <w:sz w:val="22"/>
            <w:lang w:val="en-GB" w:eastAsia="en-GB"/>
          </w:rPr>
          <w:drawing>
            <wp:inline distT="0" distB="0" distL="0" distR="0" wp14:anchorId="33B615B6" wp14:editId="6B6BAD19">
              <wp:extent cx="191386" cy="191386"/>
              <wp:effectExtent l="0" t="0" r="0" b="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facebook-lapp.jp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581" cy="1935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C2593">
          <w:rPr>
            <w:rFonts w:ascii="Century Gothic" w:hAnsi="Century Gothic"/>
            <w:noProof/>
          </w:rPr>
          <w:t>facebook.com/Saltwcltd</w:t>
        </w:r>
      </w:p>
    </w:sdtContent>
  </w:sdt>
  <w:p w14:paraId="2BD6DE78" w14:textId="77777777" w:rsidR="007C7461" w:rsidRDefault="007C7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C5B7" w14:textId="77777777" w:rsidR="003B0598" w:rsidRDefault="003B0598" w:rsidP="00385485">
      <w:r>
        <w:separator/>
      </w:r>
    </w:p>
  </w:footnote>
  <w:footnote w:type="continuationSeparator" w:id="0">
    <w:p w14:paraId="34E258A9" w14:textId="77777777" w:rsidR="003B0598" w:rsidRDefault="003B0598" w:rsidP="0038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6A47" w14:textId="77777777" w:rsidR="0011264C" w:rsidRDefault="0011264C">
    <w:pPr>
      <w:pStyle w:val="Header"/>
    </w:pPr>
    <w:r w:rsidRPr="00DE7CBB">
      <w:rPr>
        <w:rFonts w:ascii="Century Gothic" w:hAnsi="Century Gothic"/>
        <w:noProof/>
        <w:sz w:val="22"/>
        <w:szCs w:val="22"/>
        <w:lang w:val="en-GB" w:eastAsia="en-GB"/>
      </w:rPr>
      <w:drawing>
        <wp:anchor distT="0" distB="0" distL="114300" distR="114300" simplePos="0" relativeHeight="251663360" behindDoc="0" locked="0" layoutInCell="1" allowOverlap="1" wp14:anchorId="1690B132" wp14:editId="47EA9199">
          <wp:simplePos x="0" y="0"/>
          <wp:positionH relativeFrom="page">
            <wp:posOffset>4918760</wp:posOffset>
          </wp:positionH>
          <wp:positionV relativeFrom="page">
            <wp:posOffset>142429</wp:posOffset>
          </wp:positionV>
          <wp:extent cx="2733675" cy="1389380"/>
          <wp:effectExtent l="0" t="0" r="9525" b="127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twater Creations final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9D76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3B58A8B6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534D16B9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4F6D916C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3970AA63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32455CC0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2A0401DA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76C7C256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68775BA5" w14:textId="77777777" w:rsidR="002869CB" w:rsidRDefault="002869CB" w:rsidP="002869CB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4603B344" w14:textId="77777777" w:rsidR="00353390" w:rsidRDefault="00353390" w:rsidP="002869CB">
    <w:pPr>
      <w:pStyle w:val="Header"/>
      <w:jc w:val="right"/>
    </w:pPr>
    <w:r w:rsidRPr="00DE7CBB">
      <w:rPr>
        <w:rFonts w:ascii="Century Gothic" w:hAnsi="Century Gothic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0CE06A89" wp14:editId="1863B5FB">
          <wp:simplePos x="0" y="0"/>
          <wp:positionH relativeFrom="page">
            <wp:posOffset>4839155</wp:posOffset>
          </wp:positionH>
          <wp:positionV relativeFrom="page">
            <wp:posOffset>40532</wp:posOffset>
          </wp:positionV>
          <wp:extent cx="2733675" cy="1389380"/>
          <wp:effectExtent l="0" t="0" r="9525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twater Creations final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B088" w14:textId="6974483C" w:rsidR="001B19A4" w:rsidRDefault="005C29E8" w:rsidP="00852006">
    <w:pPr>
      <w:pStyle w:val="Address"/>
      <w:rPr>
        <w:rStyle w:val="AddressChar"/>
        <w:rFonts w:ascii="Century Gothic" w:hAnsi="Century Gothic"/>
        <w:color w:val="072B62" w:themeColor="background2" w:themeShade="40"/>
      </w:rPr>
    </w:pPr>
    <w:r>
      <w:rPr>
        <w:rFonts w:ascii="Century Gothic" w:hAnsi="Century Gothic"/>
        <w:noProof/>
        <w:color w:val="072B62" w:themeColor="background2" w:themeShade="40"/>
      </w:rPr>
      <w:drawing>
        <wp:inline distT="0" distB="0" distL="0" distR="0" wp14:anchorId="01D223AA" wp14:editId="091BB89D">
          <wp:extent cx="3402167" cy="1132114"/>
          <wp:effectExtent l="0" t="0" r="190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newLogo_CLASSROOM_landsc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101" cy="1140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03909" w14:textId="77777777" w:rsidR="001B19A4" w:rsidRDefault="001B19A4" w:rsidP="001B19A4">
    <w:pPr>
      <w:pStyle w:val="Address"/>
      <w:jc w:val="right"/>
      <w:rPr>
        <w:rStyle w:val="AddressChar"/>
        <w:rFonts w:ascii="Century Gothic" w:hAnsi="Century Gothic"/>
        <w:color w:val="072B62" w:themeColor="background2" w:themeShade="40"/>
      </w:rPr>
    </w:pPr>
  </w:p>
  <w:p w14:paraId="4418C9C3" w14:textId="77777777" w:rsidR="0011264C" w:rsidRDefault="0011264C" w:rsidP="001B19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B7AC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4621517" o:spid="_x0000_i1025" type="#_x0000_t75" style="width:169.35pt;height:281.35pt;visibility:visible;mso-wrap-style:square">
            <v:imagedata r:id="rId1" o:title=""/>
          </v:shape>
        </w:pict>
      </mc:Choice>
      <mc:Fallback>
        <w:drawing>
          <wp:inline distT="0" distB="0" distL="0" distR="0" wp14:anchorId="4503B49D">
            <wp:extent cx="2150745" cy="3573145"/>
            <wp:effectExtent l="0" t="0" r="0" b="0"/>
            <wp:docPr id="1484621517" name="Picture 148462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BE64A5"/>
    <w:multiLevelType w:val="hybridMultilevel"/>
    <w:tmpl w:val="D5D62344"/>
    <w:lvl w:ilvl="0" w:tplc="08C609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72B83"/>
    <w:multiLevelType w:val="hybridMultilevel"/>
    <w:tmpl w:val="1446200E"/>
    <w:lvl w:ilvl="0" w:tplc="08C60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504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AE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C1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2C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EB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88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9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05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3C2CD1"/>
    <w:multiLevelType w:val="hybridMultilevel"/>
    <w:tmpl w:val="1CECCF78"/>
    <w:lvl w:ilvl="0" w:tplc="08C609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21423"/>
    <w:multiLevelType w:val="hybridMultilevel"/>
    <w:tmpl w:val="74846342"/>
    <w:lvl w:ilvl="0" w:tplc="08C609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E6E81"/>
    <w:multiLevelType w:val="hybridMultilevel"/>
    <w:tmpl w:val="4638609E"/>
    <w:lvl w:ilvl="0" w:tplc="08C609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0499"/>
    <w:multiLevelType w:val="hybridMultilevel"/>
    <w:tmpl w:val="00A62210"/>
    <w:lvl w:ilvl="0" w:tplc="08C60926">
      <w:start w:val="1"/>
      <w:numFmt w:val="bullet"/>
      <w:lvlText w:val=""/>
      <w:lvlPicBulletId w:val="0"/>
      <w:lvlJc w:val="left"/>
      <w:pPr>
        <w:ind w:left="34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6" w15:restartNumberingAfterBreak="0">
    <w:nsid w:val="7CFF1F70"/>
    <w:multiLevelType w:val="hybridMultilevel"/>
    <w:tmpl w:val="8BAA8F98"/>
    <w:lvl w:ilvl="0" w:tplc="08C60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C92C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CF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6B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6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6D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4B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6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C8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6873484">
    <w:abstractNumId w:val="0"/>
  </w:num>
  <w:num w:numId="2" w16cid:durableId="83114671">
    <w:abstractNumId w:val="5"/>
  </w:num>
  <w:num w:numId="3" w16cid:durableId="68310443">
    <w:abstractNumId w:val="2"/>
  </w:num>
  <w:num w:numId="4" w16cid:durableId="656765145">
    <w:abstractNumId w:val="3"/>
  </w:num>
  <w:num w:numId="5" w16cid:durableId="227111646">
    <w:abstractNumId w:val="6"/>
  </w:num>
  <w:num w:numId="6" w16cid:durableId="2085376507">
    <w:abstractNumId w:val="1"/>
  </w:num>
  <w:num w:numId="7" w16cid:durableId="11340917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C1"/>
    <w:rsid w:val="00020D88"/>
    <w:rsid w:val="0002609E"/>
    <w:rsid w:val="000567AE"/>
    <w:rsid w:val="0009173B"/>
    <w:rsid w:val="000975A8"/>
    <w:rsid w:val="00097D36"/>
    <w:rsid w:val="000B0E8B"/>
    <w:rsid w:val="000D247E"/>
    <w:rsid w:val="0011264C"/>
    <w:rsid w:val="00123681"/>
    <w:rsid w:val="001419D7"/>
    <w:rsid w:val="00143DBB"/>
    <w:rsid w:val="00152E29"/>
    <w:rsid w:val="001748C0"/>
    <w:rsid w:val="00194B1B"/>
    <w:rsid w:val="001A0EB4"/>
    <w:rsid w:val="001A65DE"/>
    <w:rsid w:val="001B19A4"/>
    <w:rsid w:val="001B326D"/>
    <w:rsid w:val="001D4203"/>
    <w:rsid w:val="001E30D8"/>
    <w:rsid w:val="001E5EE7"/>
    <w:rsid w:val="001F3161"/>
    <w:rsid w:val="002427B5"/>
    <w:rsid w:val="00281A0D"/>
    <w:rsid w:val="00286631"/>
    <w:rsid w:val="002869CB"/>
    <w:rsid w:val="002A22E2"/>
    <w:rsid w:val="002A41E1"/>
    <w:rsid w:val="002B044F"/>
    <w:rsid w:val="002F454F"/>
    <w:rsid w:val="003111A7"/>
    <w:rsid w:val="0034555D"/>
    <w:rsid w:val="00345BFB"/>
    <w:rsid w:val="00353390"/>
    <w:rsid w:val="00356D45"/>
    <w:rsid w:val="003608FB"/>
    <w:rsid w:val="00385485"/>
    <w:rsid w:val="00394968"/>
    <w:rsid w:val="003B0598"/>
    <w:rsid w:val="003B7DE5"/>
    <w:rsid w:val="003C2CE3"/>
    <w:rsid w:val="00406AFD"/>
    <w:rsid w:val="0041155F"/>
    <w:rsid w:val="00416678"/>
    <w:rsid w:val="00435AFA"/>
    <w:rsid w:val="004366A2"/>
    <w:rsid w:val="00491486"/>
    <w:rsid w:val="004A1A41"/>
    <w:rsid w:val="004A339A"/>
    <w:rsid w:val="004A70E7"/>
    <w:rsid w:val="004C11CB"/>
    <w:rsid w:val="004C30EF"/>
    <w:rsid w:val="004D1C61"/>
    <w:rsid w:val="00525628"/>
    <w:rsid w:val="00557019"/>
    <w:rsid w:val="005579AD"/>
    <w:rsid w:val="005815FF"/>
    <w:rsid w:val="00585E4C"/>
    <w:rsid w:val="005A5FE1"/>
    <w:rsid w:val="005A623A"/>
    <w:rsid w:val="005C29E8"/>
    <w:rsid w:val="005F70E4"/>
    <w:rsid w:val="00606D3B"/>
    <w:rsid w:val="00622841"/>
    <w:rsid w:val="00670D2F"/>
    <w:rsid w:val="006726A4"/>
    <w:rsid w:val="00672D74"/>
    <w:rsid w:val="00673EA3"/>
    <w:rsid w:val="006978FE"/>
    <w:rsid w:val="006A6DF8"/>
    <w:rsid w:val="006B25EB"/>
    <w:rsid w:val="006B5FC2"/>
    <w:rsid w:val="006D353C"/>
    <w:rsid w:val="006D5D42"/>
    <w:rsid w:val="006F7DCB"/>
    <w:rsid w:val="00730039"/>
    <w:rsid w:val="00731DEC"/>
    <w:rsid w:val="00743D66"/>
    <w:rsid w:val="007757AD"/>
    <w:rsid w:val="00784DE6"/>
    <w:rsid w:val="00787067"/>
    <w:rsid w:val="007877B2"/>
    <w:rsid w:val="0079035C"/>
    <w:rsid w:val="007C1263"/>
    <w:rsid w:val="007C2593"/>
    <w:rsid w:val="007C7461"/>
    <w:rsid w:val="007E1116"/>
    <w:rsid w:val="00852006"/>
    <w:rsid w:val="00864E82"/>
    <w:rsid w:val="008A28E6"/>
    <w:rsid w:val="008A72D8"/>
    <w:rsid w:val="008B0AF1"/>
    <w:rsid w:val="008E2272"/>
    <w:rsid w:val="008E7843"/>
    <w:rsid w:val="008F6500"/>
    <w:rsid w:val="00901B25"/>
    <w:rsid w:val="00904EDB"/>
    <w:rsid w:val="0093614F"/>
    <w:rsid w:val="009431E7"/>
    <w:rsid w:val="0094491C"/>
    <w:rsid w:val="009646BF"/>
    <w:rsid w:val="009A04B6"/>
    <w:rsid w:val="009C1BA0"/>
    <w:rsid w:val="009D722B"/>
    <w:rsid w:val="009E26F1"/>
    <w:rsid w:val="009F18CA"/>
    <w:rsid w:val="009F3BF7"/>
    <w:rsid w:val="00A17549"/>
    <w:rsid w:val="00A30E5F"/>
    <w:rsid w:val="00A33E40"/>
    <w:rsid w:val="00A40998"/>
    <w:rsid w:val="00A851C9"/>
    <w:rsid w:val="00A926A3"/>
    <w:rsid w:val="00A96A14"/>
    <w:rsid w:val="00AB004C"/>
    <w:rsid w:val="00AD248B"/>
    <w:rsid w:val="00AF1FCF"/>
    <w:rsid w:val="00AF310E"/>
    <w:rsid w:val="00B024DE"/>
    <w:rsid w:val="00B05675"/>
    <w:rsid w:val="00B1557B"/>
    <w:rsid w:val="00B30168"/>
    <w:rsid w:val="00B45E4A"/>
    <w:rsid w:val="00B600C1"/>
    <w:rsid w:val="00B73C1F"/>
    <w:rsid w:val="00B9719A"/>
    <w:rsid w:val="00BA09E9"/>
    <w:rsid w:val="00BD486E"/>
    <w:rsid w:val="00BE3DFE"/>
    <w:rsid w:val="00BF5D3B"/>
    <w:rsid w:val="00C07CDA"/>
    <w:rsid w:val="00C1319A"/>
    <w:rsid w:val="00C16550"/>
    <w:rsid w:val="00C177AA"/>
    <w:rsid w:val="00C233E4"/>
    <w:rsid w:val="00C25565"/>
    <w:rsid w:val="00C54EA0"/>
    <w:rsid w:val="00C74D4B"/>
    <w:rsid w:val="00C86BB0"/>
    <w:rsid w:val="00CB1D3D"/>
    <w:rsid w:val="00CB7EEF"/>
    <w:rsid w:val="00CC28BB"/>
    <w:rsid w:val="00D11190"/>
    <w:rsid w:val="00D23735"/>
    <w:rsid w:val="00D27921"/>
    <w:rsid w:val="00D43C7D"/>
    <w:rsid w:val="00D61764"/>
    <w:rsid w:val="00D63306"/>
    <w:rsid w:val="00D63F52"/>
    <w:rsid w:val="00D94FE9"/>
    <w:rsid w:val="00DA2009"/>
    <w:rsid w:val="00DA32CD"/>
    <w:rsid w:val="00DA5A73"/>
    <w:rsid w:val="00DB4C04"/>
    <w:rsid w:val="00DE7CBB"/>
    <w:rsid w:val="00E207D3"/>
    <w:rsid w:val="00E57B02"/>
    <w:rsid w:val="00E65CBA"/>
    <w:rsid w:val="00E86607"/>
    <w:rsid w:val="00ED1153"/>
    <w:rsid w:val="00EE7602"/>
    <w:rsid w:val="00EF059E"/>
    <w:rsid w:val="00F22FD3"/>
    <w:rsid w:val="00F23107"/>
    <w:rsid w:val="00F250E4"/>
    <w:rsid w:val="00F42512"/>
    <w:rsid w:val="00F431A8"/>
    <w:rsid w:val="00F75AED"/>
    <w:rsid w:val="00FC042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3CB5149"/>
  <w15:docId w15:val="{56739463-8EEC-485A-B5FE-DBFD9BA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F1FCF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A7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6500"/>
    <w:rPr>
      <w:rFonts w:asciiTheme="majorHAnsi" w:eastAsiaTheme="majorEastAsia" w:hAnsiTheme="majorHAnsi" w:cstheme="majorBidi"/>
      <w:b/>
      <w:bCs/>
      <w:color w:val="4A66AC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374C80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character" w:styleId="Hyperlink">
    <w:name w:val="Hyperlink"/>
    <w:basedOn w:val="DefaultParagraphFont"/>
    <w:rsid w:val="00B600C1"/>
    <w:rPr>
      <w:color w:val="9454C3" w:themeColor="hyperlink"/>
      <w:u w:val="single"/>
    </w:rPr>
  </w:style>
  <w:style w:type="paragraph" w:styleId="Header">
    <w:name w:val="header"/>
    <w:basedOn w:val="Normal"/>
    <w:link w:val="HeaderChar"/>
    <w:rsid w:val="003854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548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3854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85"/>
    <w:rPr>
      <w:rFonts w:asciiTheme="minorHAnsi" w:hAnsiTheme="minorHAnsi"/>
      <w:color w:val="212120"/>
      <w:kern w:val="28"/>
    </w:rPr>
  </w:style>
  <w:style w:type="character" w:customStyle="1" w:styleId="Heading3Char">
    <w:name w:val="Heading 3 Char"/>
    <w:basedOn w:val="DefaultParagraphFont"/>
    <w:link w:val="Heading3"/>
    <w:rsid w:val="004A70E7"/>
    <w:rPr>
      <w:rFonts w:asciiTheme="majorHAnsi" w:eastAsiaTheme="majorEastAsia" w:hAnsiTheme="majorHAnsi" w:cstheme="majorBidi"/>
      <w:b/>
      <w:bCs/>
      <w:color w:val="4A66AC" w:themeColor="accent1"/>
      <w:kern w:val="28"/>
    </w:rPr>
  </w:style>
  <w:style w:type="paragraph" w:styleId="NoSpacing">
    <w:name w:val="No Spacing"/>
    <w:basedOn w:val="Normal"/>
    <w:link w:val="NoSpacingChar"/>
    <w:uiPriority w:val="1"/>
    <w:qFormat/>
    <w:rsid w:val="004A70E7"/>
    <w:rPr>
      <w:rFonts w:ascii="Cambria" w:hAnsi="Cambria"/>
      <w:color w:val="auto"/>
      <w:kern w:val="0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4A70E7"/>
    <w:pPr>
      <w:spacing w:after="200" w:line="252" w:lineRule="auto"/>
      <w:ind w:left="720"/>
      <w:contextualSpacing/>
    </w:pPr>
    <w:rPr>
      <w:rFonts w:ascii="Cambria" w:hAnsi="Cambria"/>
      <w:color w:val="auto"/>
      <w:kern w:val="0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70E7"/>
    <w:rPr>
      <w:rFonts w:ascii="Cambria" w:hAnsi="Cambri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t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47F3-8B0E-6F41-948E-38A11A45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C:\Users\juliet\AppData\Roaming\Microsoft\Templates\Letterhead.dotx</Template>
  <TotalTime>8</TotalTime>
  <Pages>1</Pages>
  <Words>77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Microsoft Office User</cp:lastModifiedBy>
  <cp:revision>9</cp:revision>
  <cp:lastPrinted>2015-08-26T18:42:00Z</cp:lastPrinted>
  <dcterms:created xsi:type="dcterms:W3CDTF">2017-02-13T21:16:00Z</dcterms:created>
  <dcterms:modified xsi:type="dcterms:W3CDTF">2025-02-14T07:01:00Z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TC103853741033</vt:lpwstr>
  </property>
</Properties>
</file>