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DFD53" w14:textId="060F1C57" w:rsidR="007877B2" w:rsidRDefault="007877B2" w:rsidP="007877B2">
      <w:pPr>
        <w:pBdr>
          <w:top w:val="single" w:sz="4" w:space="0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clear" w:color="auto" w:fill="D9D9D9" w:themeFill="background1" w:themeFillShade="D9"/>
        <w:tabs>
          <w:tab w:val="left" w:pos="6379"/>
          <w:tab w:val="left" w:pos="6663"/>
        </w:tabs>
        <w:spacing w:after="100"/>
        <w:rPr>
          <w:rFonts w:ascii="Century Gothic" w:hAnsi="Century Gothic" w:cs="Arial Narrow"/>
          <w:b/>
          <w:color w:val="auto"/>
          <w:sz w:val="24"/>
          <w:szCs w:val="24"/>
        </w:rPr>
      </w:pPr>
      <w:r w:rsidRPr="0034555D">
        <w:rPr>
          <w:rFonts w:ascii="Century Gothic" w:hAnsi="Century Gothic" w:cs="Arial Narrow"/>
          <w:b/>
          <w:color w:val="auto"/>
          <w:sz w:val="24"/>
          <w:szCs w:val="24"/>
        </w:rPr>
        <w:t>DONATION FORM</w:t>
      </w:r>
    </w:p>
    <w:p w14:paraId="4375189E" w14:textId="77777777" w:rsidR="007877B2" w:rsidRPr="0034555D" w:rsidRDefault="007877B2" w:rsidP="007877B2">
      <w:pPr>
        <w:pBdr>
          <w:top w:val="single" w:sz="4" w:space="0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clear" w:color="auto" w:fill="D9D9D9" w:themeFill="background1" w:themeFillShade="D9"/>
        <w:tabs>
          <w:tab w:val="left" w:pos="6379"/>
          <w:tab w:val="left" w:pos="6663"/>
        </w:tabs>
        <w:spacing w:after="100"/>
        <w:rPr>
          <w:rFonts w:ascii="Century Gothic" w:hAnsi="Century Gothic" w:cs="Arial Narrow"/>
          <w:color w:val="FF0000"/>
          <w:sz w:val="24"/>
          <w:szCs w:val="24"/>
        </w:rPr>
      </w:pPr>
    </w:p>
    <w:p w14:paraId="215C01EA" w14:textId="714A2B70" w:rsidR="007877B2" w:rsidRPr="0034555D" w:rsidRDefault="00F23107" w:rsidP="007877B2">
      <w:pPr>
        <w:pBdr>
          <w:top w:val="single" w:sz="4" w:space="0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clear" w:color="auto" w:fill="D9D9D9" w:themeFill="background1" w:themeFillShade="D9"/>
        <w:spacing w:before="120" w:after="100"/>
        <w:rPr>
          <w:rFonts w:ascii="Century Gothic" w:hAnsi="Century Gothic" w:cs="Arial Narrow"/>
          <w:b/>
          <w:sz w:val="24"/>
          <w:szCs w:val="24"/>
        </w:rPr>
      </w:pPr>
      <w:r>
        <w:rPr>
          <w:rFonts w:ascii="Century Gothic" w:hAnsi="Century Gothic" w:cs="Arial Narrow"/>
          <w:b/>
          <w:sz w:val="24"/>
          <w:szCs w:val="24"/>
        </w:rPr>
        <w:t>Name</w:t>
      </w:r>
      <w:r w:rsidR="007877B2" w:rsidRPr="0034555D">
        <w:rPr>
          <w:rFonts w:ascii="Century Gothic" w:hAnsi="Century Gothic" w:cs="Arial Narrow"/>
          <w:b/>
          <w:sz w:val="24"/>
          <w:szCs w:val="24"/>
        </w:rPr>
        <w:t>: _____________________________________________</w:t>
      </w:r>
    </w:p>
    <w:p w14:paraId="61C240A7" w14:textId="24AFAEF1" w:rsidR="007877B2" w:rsidRPr="0034555D" w:rsidRDefault="007877B2" w:rsidP="007877B2">
      <w:pPr>
        <w:pBdr>
          <w:top w:val="single" w:sz="4" w:space="0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clear" w:color="auto" w:fill="D9D9D9" w:themeFill="background1" w:themeFillShade="D9"/>
        <w:spacing w:before="120" w:after="100"/>
        <w:rPr>
          <w:rFonts w:ascii="Century Gothic" w:hAnsi="Century Gothic" w:cs="Arial Narrow"/>
          <w:b/>
          <w:sz w:val="24"/>
          <w:szCs w:val="24"/>
        </w:rPr>
      </w:pPr>
      <w:r w:rsidRPr="0034555D">
        <w:rPr>
          <w:rFonts w:ascii="Century Gothic" w:hAnsi="Century Gothic" w:cs="Arial Narrow"/>
          <w:b/>
          <w:sz w:val="24"/>
          <w:szCs w:val="24"/>
        </w:rPr>
        <w:t>Address: ___________________________________________________________________</w:t>
      </w:r>
      <w:r w:rsidR="0034555D">
        <w:rPr>
          <w:rFonts w:ascii="Century Gothic" w:hAnsi="Century Gothic" w:cs="Arial Narrow"/>
          <w:b/>
          <w:sz w:val="24"/>
          <w:szCs w:val="24"/>
        </w:rPr>
        <w:softHyphen/>
      </w:r>
      <w:r w:rsidR="0034555D">
        <w:rPr>
          <w:rFonts w:ascii="Century Gothic" w:hAnsi="Century Gothic" w:cs="Arial Narrow"/>
          <w:b/>
          <w:sz w:val="24"/>
          <w:szCs w:val="24"/>
        </w:rPr>
        <w:softHyphen/>
      </w:r>
      <w:r w:rsidR="0034555D">
        <w:rPr>
          <w:rFonts w:ascii="Century Gothic" w:hAnsi="Century Gothic" w:cs="Arial Narrow"/>
          <w:b/>
          <w:sz w:val="24"/>
          <w:szCs w:val="24"/>
        </w:rPr>
        <w:softHyphen/>
      </w:r>
      <w:r w:rsidR="0034555D">
        <w:rPr>
          <w:rFonts w:ascii="Century Gothic" w:hAnsi="Century Gothic" w:cs="Arial Narrow"/>
          <w:b/>
          <w:sz w:val="24"/>
          <w:szCs w:val="24"/>
        </w:rPr>
        <w:softHyphen/>
      </w:r>
      <w:r w:rsidR="0034555D">
        <w:rPr>
          <w:rFonts w:ascii="Century Gothic" w:hAnsi="Century Gothic" w:cs="Arial Narrow"/>
          <w:b/>
          <w:sz w:val="24"/>
          <w:szCs w:val="24"/>
        </w:rPr>
        <w:softHyphen/>
      </w:r>
      <w:r w:rsidRPr="0034555D">
        <w:rPr>
          <w:rFonts w:ascii="Century Gothic" w:hAnsi="Century Gothic" w:cs="Arial Narrow"/>
          <w:b/>
          <w:sz w:val="24"/>
          <w:szCs w:val="24"/>
        </w:rPr>
        <w:t>____</w:t>
      </w:r>
    </w:p>
    <w:p w14:paraId="74372DEB" w14:textId="77777777" w:rsidR="007877B2" w:rsidRPr="0034555D" w:rsidRDefault="007877B2" w:rsidP="007877B2">
      <w:pPr>
        <w:pBdr>
          <w:top w:val="single" w:sz="4" w:space="0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clear" w:color="auto" w:fill="D9D9D9" w:themeFill="background1" w:themeFillShade="D9"/>
        <w:spacing w:before="120" w:after="100"/>
        <w:rPr>
          <w:rFonts w:ascii="Century Gothic" w:hAnsi="Century Gothic" w:cs="Arial Narrow"/>
          <w:b/>
          <w:sz w:val="24"/>
          <w:szCs w:val="24"/>
        </w:rPr>
      </w:pPr>
      <w:r w:rsidRPr="0034555D">
        <w:rPr>
          <w:rFonts w:ascii="Century Gothic" w:hAnsi="Century Gothic" w:cs="Arial Narrow"/>
          <w:b/>
          <w:sz w:val="24"/>
          <w:szCs w:val="24"/>
        </w:rPr>
        <w:t>_______________________________________________________________________________</w:t>
      </w:r>
    </w:p>
    <w:p w14:paraId="03E975C1" w14:textId="7569E377" w:rsidR="007877B2" w:rsidRPr="0034555D" w:rsidRDefault="007877B2" w:rsidP="007877B2">
      <w:pPr>
        <w:pBdr>
          <w:top w:val="single" w:sz="4" w:space="0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clear" w:color="auto" w:fill="D9D9D9" w:themeFill="background1" w:themeFillShade="D9"/>
        <w:spacing w:before="120" w:after="100"/>
        <w:rPr>
          <w:rFonts w:ascii="Century Gothic" w:hAnsi="Century Gothic" w:cs="Arial Narrow"/>
          <w:b/>
          <w:sz w:val="24"/>
          <w:szCs w:val="24"/>
        </w:rPr>
      </w:pPr>
      <w:r w:rsidRPr="0034555D">
        <w:rPr>
          <w:rFonts w:ascii="Century Gothic" w:hAnsi="Century Gothic" w:cs="Arial Narrow"/>
          <w:b/>
          <w:sz w:val="24"/>
          <w:szCs w:val="24"/>
        </w:rPr>
        <w:t>Postcode: ___________</w:t>
      </w:r>
    </w:p>
    <w:p w14:paraId="646671D3" w14:textId="77777777" w:rsidR="007877B2" w:rsidRPr="0034555D" w:rsidRDefault="007877B2" w:rsidP="007877B2">
      <w:pPr>
        <w:pBdr>
          <w:top w:val="single" w:sz="4" w:space="0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clear" w:color="auto" w:fill="D9D9D9" w:themeFill="background1" w:themeFillShade="D9"/>
        <w:spacing w:before="120" w:after="100"/>
        <w:rPr>
          <w:rFonts w:ascii="Century Gothic" w:hAnsi="Century Gothic" w:cs="Arial Narrow"/>
          <w:b/>
          <w:sz w:val="24"/>
          <w:szCs w:val="24"/>
        </w:rPr>
      </w:pPr>
    </w:p>
    <w:p w14:paraId="2E571773" w14:textId="612BB25D" w:rsidR="007877B2" w:rsidRPr="0034555D" w:rsidRDefault="007877B2" w:rsidP="007877B2">
      <w:pPr>
        <w:pBdr>
          <w:top w:val="single" w:sz="4" w:space="0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clear" w:color="auto" w:fill="D9D9D9" w:themeFill="background1" w:themeFillShade="D9"/>
        <w:spacing w:before="120" w:after="100"/>
        <w:rPr>
          <w:rFonts w:ascii="Century Gothic" w:hAnsi="Century Gothic" w:cs="Arial Narrow"/>
          <w:b/>
          <w:sz w:val="24"/>
          <w:szCs w:val="24"/>
        </w:rPr>
      </w:pPr>
      <w:r w:rsidRPr="0034555D">
        <w:rPr>
          <w:rFonts w:ascii="Century Gothic" w:hAnsi="Century Gothic" w:cs="Arial Narrow"/>
          <w:b/>
          <w:sz w:val="24"/>
          <w:szCs w:val="24"/>
        </w:rPr>
        <w:t>Date:</w:t>
      </w:r>
      <w:r w:rsidRPr="0034555D">
        <w:rPr>
          <w:rFonts w:ascii="Century Gothic" w:hAnsi="Century Gothic" w:cs="Arial Narrow"/>
          <w:b/>
          <w:sz w:val="24"/>
          <w:szCs w:val="24"/>
        </w:rPr>
        <w:softHyphen/>
      </w:r>
      <w:r w:rsidRPr="0034555D">
        <w:rPr>
          <w:rFonts w:ascii="Century Gothic" w:hAnsi="Century Gothic" w:cs="Arial Narrow"/>
          <w:b/>
          <w:sz w:val="24"/>
          <w:szCs w:val="24"/>
        </w:rPr>
        <w:softHyphen/>
      </w:r>
      <w:r w:rsidRPr="0034555D">
        <w:rPr>
          <w:rFonts w:ascii="Century Gothic" w:hAnsi="Century Gothic" w:cs="Arial Narrow"/>
          <w:b/>
          <w:sz w:val="24"/>
          <w:szCs w:val="24"/>
        </w:rPr>
        <w:softHyphen/>
      </w:r>
      <w:r w:rsidRPr="0034555D">
        <w:rPr>
          <w:rFonts w:ascii="Century Gothic" w:hAnsi="Century Gothic" w:cs="Arial Narrow"/>
          <w:b/>
          <w:sz w:val="24"/>
          <w:szCs w:val="24"/>
        </w:rPr>
        <w:softHyphen/>
      </w:r>
      <w:r w:rsidRPr="0034555D">
        <w:rPr>
          <w:rFonts w:ascii="Century Gothic" w:hAnsi="Century Gothic" w:cs="Arial Narrow"/>
          <w:b/>
          <w:sz w:val="24"/>
          <w:szCs w:val="24"/>
        </w:rPr>
        <w:softHyphen/>
      </w:r>
      <w:r w:rsidRPr="0034555D">
        <w:rPr>
          <w:rFonts w:ascii="Century Gothic" w:hAnsi="Century Gothic" w:cs="Arial Narrow"/>
          <w:b/>
          <w:sz w:val="24"/>
          <w:szCs w:val="24"/>
        </w:rPr>
        <w:softHyphen/>
      </w:r>
      <w:r w:rsidRPr="0034555D">
        <w:rPr>
          <w:rFonts w:ascii="Century Gothic" w:hAnsi="Century Gothic" w:cs="Arial Narrow"/>
          <w:b/>
          <w:sz w:val="24"/>
          <w:szCs w:val="24"/>
        </w:rPr>
        <w:softHyphen/>
      </w:r>
      <w:r w:rsidRPr="0034555D">
        <w:rPr>
          <w:rFonts w:ascii="Century Gothic" w:hAnsi="Century Gothic" w:cs="Arial Narrow"/>
          <w:b/>
          <w:sz w:val="24"/>
          <w:szCs w:val="24"/>
        </w:rPr>
        <w:softHyphen/>
      </w:r>
      <w:r w:rsidRPr="0034555D">
        <w:rPr>
          <w:rFonts w:ascii="Century Gothic" w:hAnsi="Century Gothic" w:cs="Arial Narrow"/>
          <w:b/>
          <w:sz w:val="24"/>
          <w:szCs w:val="24"/>
        </w:rPr>
        <w:softHyphen/>
      </w:r>
      <w:r w:rsidRPr="0034555D">
        <w:rPr>
          <w:rFonts w:ascii="Century Gothic" w:hAnsi="Century Gothic" w:cs="Arial Narrow"/>
          <w:b/>
          <w:sz w:val="24"/>
          <w:szCs w:val="24"/>
        </w:rPr>
        <w:softHyphen/>
      </w:r>
      <w:r w:rsidRPr="0034555D">
        <w:rPr>
          <w:rFonts w:ascii="Century Gothic" w:hAnsi="Century Gothic" w:cs="Arial Narrow"/>
          <w:b/>
          <w:sz w:val="24"/>
          <w:szCs w:val="24"/>
        </w:rPr>
        <w:softHyphen/>
      </w:r>
      <w:r w:rsidRPr="0034555D">
        <w:rPr>
          <w:rFonts w:ascii="Century Gothic" w:hAnsi="Century Gothic" w:cs="Arial Narrow"/>
          <w:b/>
          <w:sz w:val="24"/>
          <w:szCs w:val="24"/>
        </w:rPr>
        <w:softHyphen/>
      </w:r>
      <w:r w:rsidRPr="0034555D">
        <w:rPr>
          <w:rFonts w:ascii="Century Gothic" w:hAnsi="Century Gothic" w:cs="Arial Narrow"/>
          <w:b/>
          <w:sz w:val="24"/>
          <w:szCs w:val="24"/>
        </w:rPr>
        <w:softHyphen/>
      </w:r>
      <w:r w:rsidRPr="0034555D">
        <w:rPr>
          <w:rFonts w:ascii="Century Gothic" w:hAnsi="Century Gothic" w:cs="Arial Narrow"/>
          <w:b/>
          <w:sz w:val="24"/>
          <w:szCs w:val="24"/>
        </w:rPr>
        <w:softHyphen/>
      </w:r>
      <w:r w:rsidRPr="0034555D">
        <w:rPr>
          <w:rFonts w:ascii="Century Gothic" w:hAnsi="Century Gothic" w:cs="Arial Narrow"/>
          <w:b/>
          <w:sz w:val="24"/>
          <w:szCs w:val="24"/>
        </w:rPr>
        <w:softHyphen/>
      </w:r>
      <w:r w:rsidRPr="0034555D">
        <w:rPr>
          <w:rFonts w:ascii="Century Gothic" w:hAnsi="Century Gothic" w:cs="Arial Narrow"/>
          <w:b/>
          <w:sz w:val="24"/>
          <w:szCs w:val="24"/>
        </w:rPr>
        <w:softHyphen/>
      </w:r>
      <w:r w:rsidRPr="0034555D">
        <w:rPr>
          <w:rFonts w:ascii="Century Gothic" w:hAnsi="Century Gothic" w:cs="Arial Narrow"/>
          <w:b/>
          <w:sz w:val="24"/>
          <w:szCs w:val="24"/>
        </w:rPr>
        <w:softHyphen/>
      </w:r>
      <w:r w:rsidRPr="0034555D">
        <w:rPr>
          <w:rFonts w:ascii="Century Gothic" w:hAnsi="Century Gothic" w:cs="Arial Narrow"/>
          <w:b/>
          <w:sz w:val="24"/>
          <w:szCs w:val="24"/>
        </w:rPr>
        <w:softHyphen/>
      </w:r>
      <w:r w:rsidRPr="0034555D">
        <w:rPr>
          <w:rFonts w:ascii="Century Gothic" w:hAnsi="Century Gothic" w:cs="Arial Narrow"/>
          <w:b/>
          <w:sz w:val="24"/>
          <w:szCs w:val="24"/>
        </w:rPr>
        <w:softHyphen/>
        <w:t>_______________________</w:t>
      </w:r>
    </w:p>
    <w:p w14:paraId="492995E7" w14:textId="77777777" w:rsidR="007877B2" w:rsidRPr="0034555D" w:rsidRDefault="007877B2" w:rsidP="007877B2">
      <w:pPr>
        <w:pBdr>
          <w:top w:val="single" w:sz="4" w:space="0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clear" w:color="auto" w:fill="D9D9D9" w:themeFill="background1" w:themeFillShade="D9"/>
        <w:spacing w:before="120" w:after="100"/>
        <w:rPr>
          <w:rFonts w:ascii="Century Gothic" w:hAnsi="Century Gothic" w:cs="Arial Narrow"/>
          <w:b/>
          <w:sz w:val="24"/>
          <w:szCs w:val="24"/>
        </w:rPr>
      </w:pPr>
    </w:p>
    <w:p w14:paraId="5E2B624E" w14:textId="1A50DC87" w:rsidR="007877B2" w:rsidRPr="0034555D" w:rsidRDefault="007877B2" w:rsidP="007877B2">
      <w:pPr>
        <w:pBdr>
          <w:top w:val="single" w:sz="4" w:space="0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clear" w:color="auto" w:fill="D9D9D9" w:themeFill="background1" w:themeFillShade="D9"/>
        <w:spacing w:before="120" w:after="100"/>
        <w:rPr>
          <w:rFonts w:ascii="Century Gothic" w:hAnsi="Century Gothic" w:cs="Arial Narrow"/>
          <w:sz w:val="24"/>
          <w:szCs w:val="24"/>
        </w:rPr>
      </w:pPr>
      <w:r w:rsidRPr="0034555D">
        <w:rPr>
          <w:rFonts w:ascii="Century Gothic" w:hAnsi="Century Gothic" w:cs="Arial Narrow"/>
          <w:b/>
          <w:sz w:val="24"/>
          <w:szCs w:val="24"/>
        </w:rPr>
        <w:t xml:space="preserve">I wish to </w:t>
      </w:r>
      <w:proofErr w:type="gramStart"/>
      <w:r w:rsidRPr="0034555D">
        <w:rPr>
          <w:rFonts w:ascii="Century Gothic" w:hAnsi="Century Gothic" w:cs="Arial Narrow"/>
          <w:b/>
          <w:sz w:val="24"/>
          <w:szCs w:val="24"/>
        </w:rPr>
        <w:t>make a donation</w:t>
      </w:r>
      <w:proofErr w:type="gramEnd"/>
      <w:r w:rsidRPr="0034555D">
        <w:rPr>
          <w:rFonts w:ascii="Century Gothic" w:hAnsi="Century Gothic" w:cs="Arial Narrow"/>
          <w:b/>
          <w:sz w:val="24"/>
          <w:szCs w:val="24"/>
        </w:rPr>
        <w:t xml:space="preserve"> to Saltwater </w:t>
      </w:r>
      <w:r w:rsidR="005F3B6A">
        <w:rPr>
          <w:rFonts w:ascii="Century Gothic" w:hAnsi="Century Gothic" w:cs="Arial Narrow"/>
          <w:b/>
          <w:sz w:val="24"/>
          <w:szCs w:val="24"/>
        </w:rPr>
        <w:t>Creations</w:t>
      </w:r>
      <w:r w:rsidRPr="0034555D">
        <w:rPr>
          <w:rFonts w:ascii="Century Gothic" w:hAnsi="Century Gothic" w:cs="Arial Narrow"/>
          <w:b/>
          <w:sz w:val="24"/>
          <w:szCs w:val="24"/>
        </w:rPr>
        <w:t xml:space="preserve"> CIC</w:t>
      </w:r>
      <w:r w:rsidRPr="0034555D">
        <w:rPr>
          <w:rFonts w:ascii="Century Gothic" w:hAnsi="Century Gothic" w:cs="Arial Narrow"/>
          <w:sz w:val="24"/>
          <w:szCs w:val="24"/>
        </w:rPr>
        <w:t xml:space="preserve"> </w:t>
      </w:r>
    </w:p>
    <w:p w14:paraId="416727C6" w14:textId="77777777" w:rsidR="007877B2" w:rsidRPr="0034555D" w:rsidRDefault="007877B2" w:rsidP="007877B2">
      <w:pPr>
        <w:pBdr>
          <w:top w:val="single" w:sz="4" w:space="0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clear" w:color="auto" w:fill="D9D9D9" w:themeFill="background1" w:themeFillShade="D9"/>
        <w:spacing w:before="120" w:after="100"/>
        <w:rPr>
          <w:rFonts w:ascii="Century Gothic" w:hAnsi="Century Gothic" w:cs="Arial Narrow"/>
          <w:b/>
          <w:sz w:val="24"/>
          <w:szCs w:val="24"/>
        </w:rPr>
      </w:pPr>
    </w:p>
    <w:p w14:paraId="2D6D9DD0" w14:textId="02D70C33" w:rsidR="007877B2" w:rsidRDefault="007877B2" w:rsidP="007877B2">
      <w:pPr>
        <w:pBdr>
          <w:top w:val="single" w:sz="4" w:space="0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clear" w:color="auto" w:fill="D9D9D9" w:themeFill="background1" w:themeFillShade="D9"/>
        <w:spacing w:before="120" w:after="100"/>
        <w:rPr>
          <w:rFonts w:ascii="Century Gothic" w:hAnsi="Century Gothic" w:cs="Arial Narrow"/>
          <w:b/>
          <w:sz w:val="24"/>
          <w:szCs w:val="24"/>
        </w:rPr>
      </w:pPr>
      <w:r w:rsidRPr="0034555D">
        <w:rPr>
          <w:rFonts w:ascii="Century Gothic" w:hAnsi="Century Gothic" w:cs="Arial Narrow"/>
          <w:b/>
          <w:sz w:val="24"/>
          <w:szCs w:val="24"/>
        </w:rPr>
        <w:t xml:space="preserve">Amount: £______    </w:t>
      </w:r>
    </w:p>
    <w:p w14:paraId="0EFBC04B" w14:textId="77777777" w:rsidR="0034555D" w:rsidRDefault="0034555D" w:rsidP="007877B2">
      <w:pPr>
        <w:pBdr>
          <w:top w:val="single" w:sz="4" w:space="0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clear" w:color="auto" w:fill="D9D9D9" w:themeFill="background1" w:themeFillShade="D9"/>
        <w:spacing w:before="120" w:after="100"/>
        <w:rPr>
          <w:rFonts w:ascii="Century Gothic" w:hAnsi="Century Gothic" w:cs="Arial Narrow"/>
          <w:sz w:val="24"/>
          <w:szCs w:val="24"/>
        </w:rPr>
      </w:pPr>
    </w:p>
    <w:p w14:paraId="12B55470" w14:textId="77777777" w:rsidR="001748C0" w:rsidRPr="0034555D" w:rsidRDefault="001748C0" w:rsidP="007877B2">
      <w:pPr>
        <w:pBdr>
          <w:top w:val="single" w:sz="4" w:space="0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clear" w:color="auto" w:fill="D9D9D9" w:themeFill="background1" w:themeFillShade="D9"/>
        <w:spacing w:before="120" w:after="100"/>
        <w:rPr>
          <w:rFonts w:ascii="Century Gothic" w:hAnsi="Century Gothic" w:cs="Arial Narrow"/>
          <w:sz w:val="24"/>
          <w:szCs w:val="24"/>
        </w:rPr>
      </w:pPr>
    </w:p>
    <w:p w14:paraId="1290A339" w14:textId="05BA0ACA" w:rsidR="001748C0" w:rsidRPr="0034555D" w:rsidRDefault="007877B2" w:rsidP="007877B2">
      <w:pPr>
        <w:pBdr>
          <w:top w:val="single" w:sz="4" w:space="0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clear" w:color="auto" w:fill="D9D9D9" w:themeFill="background1" w:themeFillShade="D9"/>
        <w:spacing w:before="120" w:after="100"/>
        <w:rPr>
          <w:rFonts w:ascii="Century Gothic" w:hAnsi="Century Gothic" w:cs="Arial Narrow"/>
          <w:sz w:val="24"/>
          <w:szCs w:val="24"/>
        </w:rPr>
      </w:pPr>
      <w:r w:rsidRPr="0034555D">
        <w:rPr>
          <w:rFonts w:ascii="Century Gothic" w:hAnsi="Century Gothic" w:cs="Arial Narrow"/>
          <w:sz w:val="24"/>
          <w:szCs w:val="24"/>
        </w:rPr>
        <w:t>Please make cheques payable to ‘</w:t>
      </w:r>
      <w:r w:rsidRPr="005F3B6A">
        <w:rPr>
          <w:rFonts w:ascii="Century Gothic" w:hAnsi="Century Gothic" w:cs="Arial Narrow"/>
          <w:b/>
          <w:bCs/>
          <w:sz w:val="24"/>
          <w:szCs w:val="24"/>
        </w:rPr>
        <w:t xml:space="preserve">Saltwater </w:t>
      </w:r>
      <w:r w:rsidR="00707CF4">
        <w:rPr>
          <w:rFonts w:ascii="Century Gothic" w:hAnsi="Century Gothic" w:cs="Arial Narrow"/>
          <w:b/>
          <w:bCs/>
          <w:sz w:val="24"/>
          <w:szCs w:val="24"/>
        </w:rPr>
        <w:t>Creations</w:t>
      </w:r>
      <w:r w:rsidRPr="005F3B6A">
        <w:rPr>
          <w:rFonts w:ascii="Century Gothic" w:hAnsi="Century Gothic" w:cs="Arial Narrow"/>
          <w:b/>
          <w:bCs/>
          <w:sz w:val="24"/>
          <w:szCs w:val="24"/>
        </w:rPr>
        <w:t xml:space="preserve"> CIC’</w:t>
      </w:r>
      <w:r w:rsidRPr="0034555D">
        <w:rPr>
          <w:rFonts w:ascii="Century Gothic" w:hAnsi="Century Gothic" w:cs="Arial Narrow"/>
          <w:sz w:val="24"/>
          <w:szCs w:val="24"/>
        </w:rPr>
        <w:t xml:space="preserve"> </w:t>
      </w:r>
    </w:p>
    <w:p w14:paraId="3CDA2236" w14:textId="64523F6E" w:rsidR="007877B2" w:rsidRDefault="007877B2" w:rsidP="007877B2">
      <w:pPr>
        <w:pBdr>
          <w:top w:val="single" w:sz="4" w:space="0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clear" w:color="auto" w:fill="D9D9D9" w:themeFill="background1" w:themeFillShade="D9"/>
        <w:spacing w:before="120" w:after="100"/>
        <w:rPr>
          <w:rFonts w:ascii="Century Gothic" w:hAnsi="Century Gothic" w:cs="Arial Narrow"/>
          <w:sz w:val="24"/>
          <w:szCs w:val="24"/>
        </w:rPr>
      </w:pPr>
      <w:r w:rsidRPr="0034555D">
        <w:rPr>
          <w:rFonts w:ascii="Century Gothic" w:hAnsi="Century Gothic" w:cs="Arial Narrow"/>
          <w:sz w:val="24"/>
          <w:szCs w:val="24"/>
        </w:rPr>
        <w:t>If you would like to make your donation by bank transfer, please use the reference ‘</w:t>
      </w:r>
      <w:r w:rsidR="00585E4C">
        <w:rPr>
          <w:rFonts w:ascii="Century Gothic" w:hAnsi="Century Gothic" w:cs="Arial Narrow"/>
          <w:b/>
          <w:sz w:val="24"/>
          <w:szCs w:val="24"/>
        </w:rPr>
        <w:t>using your</w:t>
      </w:r>
      <w:r w:rsidR="009F18CA" w:rsidRPr="0034555D">
        <w:rPr>
          <w:rFonts w:ascii="Century Gothic" w:hAnsi="Century Gothic" w:cs="Arial Narrow"/>
          <w:b/>
          <w:sz w:val="24"/>
          <w:szCs w:val="24"/>
        </w:rPr>
        <w:t xml:space="preserve"> </w:t>
      </w:r>
      <w:proofErr w:type="gramStart"/>
      <w:r w:rsidR="009F18CA" w:rsidRPr="0034555D">
        <w:rPr>
          <w:rFonts w:ascii="Century Gothic" w:hAnsi="Century Gothic" w:cs="Arial Narrow"/>
          <w:b/>
          <w:sz w:val="24"/>
          <w:szCs w:val="24"/>
        </w:rPr>
        <w:t>S</w:t>
      </w:r>
      <w:r w:rsidRPr="0034555D">
        <w:rPr>
          <w:rFonts w:ascii="Century Gothic" w:hAnsi="Century Gothic" w:cs="Arial Narrow"/>
          <w:b/>
          <w:sz w:val="24"/>
          <w:szCs w:val="24"/>
        </w:rPr>
        <w:t>chool</w:t>
      </w:r>
      <w:proofErr w:type="gramEnd"/>
      <w:r w:rsidRPr="0034555D">
        <w:rPr>
          <w:rFonts w:ascii="Century Gothic" w:hAnsi="Century Gothic" w:cs="Arial Narrow"/>
          <w:b/>
          <w:sz w:val="24"/>
          <w:szCs w:val="24"/>
        </w:rPr>
        <w:t xml:space="preserve"> name/</w:t>
      </w:r>
      <w:r w:rsidR="009F18CA" w:rsidRPr="0034555D">
        <w:rPr>
          <w:rFonts w:ascii="Century Gothic" w:hAnsi="Century Gothic" w:cs="Arial Narrow"/>
          <w:b/>
          <w:sz w:val="24"/>
          <w:szCs w:val="24"/>
        </w:rPr>
        <w:t>Organisation/ P</w:t>
      </w:r>
      <w:r w:rsidRPr="0034555D">
        <w:rPr>
          <w:rFonts w:ascii="Century Gothic" w:hAnsi="Century Gothic" w:cs="Arial Narrow"/>
          <w:b/>
          <w:sz w:val="24"/>
          <w:szCs w:val="24"/>
        </w:rPr>
        <w:t>ersonal name</w:t>
      </w:r>
      <w:r w:rsidRPr="0034555D">
        <w:rPr>
          <w:rFonts w:ascii="Century Gothic" w:hAnsi="Century Gothic" w:cs="Arial Narrow"/>
          <w:sz w:val="24"/>
          <w:szCs w:val="24"/>
        </w:rPr>
        <w:t>’ and make donation to:</w:t>
      </w:r>
    </w:p>
    <w:p w14:paraId="66B61F6F" w14:textId="77777777" w:rsidR="001748C0" w:rsidRPr="0034555D" w:rsidRDefault="001748C0" w:rsidP="007877B2">
      <w:pPr>
        <w:pBdr>
          <w:top w:val="single" w:sz="4" w:space="0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clear" w:color="auto" w:fill="D9D9D9" w:themeFill="background1" w:themeFillShade="D9"/>
        <w:spacing w:before="120" w:after="100"/>
        <w:rPr>
          <w:rFonts w:ascii="Century Gothic" w:hAnsi="Century Gothic" w:cs="Arial Narrow"/>
          <w:sz w:val="24"/>
          <w:szCs w:val="24"/>
        </w:rPr>
      </w:pPr>
    </w:p>
    <w:p w14:paraId="3AE7E9E1" w14:textId="7505D901" w:rsidR="007877B2" w:rsidRPr="005F3B6A" w:rsidRDefault="007877B2" w:rsidP="007877B2">
      <w:pPr>
        <w:pBdr>
          <w:top w:val="single" w:sz="4" w:space="0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clear" w:color="auto" w:fill="D9D9D9" w:themeFill="background1" w:themeFillShade="D9"/>
        <w:spacing w:before="120" w:after="100"/>
        <w:rPr>
          <w:rFonts w:ascii="Century Gothic" w:hAnsi="Century Gothic" w:cs="Arial Narrow"/>
          <w:b/>
          <w:bCs/>
          <w:sz w:val="24"/>
          <w:szCs w:val="24"/>
        </w:rPr>
      </w:pPr>
      <w:r w:rsidRPr="005F3B6A">
        <w:rPr>
          <w:rFonts w:ascii="Century Gothic" w:hAnsi="Century Gothic" w:cs="Arial Narrow"/>
          <w:b/>
          <w:bCs/>
          <w:sz w:val="24"/>
          <w:szCs w:val="24"/>
        </w:rPr>
        <w:t xml:space="preserve">Saltwater </w:t>
      </w:r>
      <w:r w:rsidR="00707CF4">
        <w:rPr>
          <w:rFonts w:ascii="Century Gothic" w:hAnsi="Century Gothic" w:cs="Arial Narrow"/>
          <w:b/>
          <w:bCs/>
          <w:sz w:val="24"/>
          <w:szCs w:val="24"/>
        </w:rPr>
        <w:t>Creations</w:t>
      </w:r>
      <w:r w:rsidRPr="005F3B6A">
        <w:rPr>
          <w:rFonts w:ascii="Century Gothic" w:hAnsi="Century Gothic" w:cs="Arial Narrow"/>
          <w:b/>
          <w:bCs/>
          <w:sz w:val="24"/>
          <w:szCs w:val="24"/>
        </w:rPr>
        <w:t xml:space="preserve"> CIC</w:t>
      </w:r>
    </w:p>
    <w:p w14:paraId="0DEC97AD" w14:textId="6E0432FA" w:rsidR="007877B2" w:rsidRPr="001748C0" w:rsidRDefault="007877B2" w:rsidP="007877B2">
      <w:pPr>
        <w:pBdr>
          <w:top w:val="single" w:sz="4" w:space="0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clear" w:color="auto" w:fill="D9D9D9" w:themeFill="background1" w:themeFillShade="D9"/>
        <w:spacing w:before="120" w:after="100"/>
        <w:rPr>
          <w:rFonts w:ascii="Century Gothic" w:hAnsi="Century Gothic" w:cs="Arial Narrow"/>
          <w:b/>
          <w:bCs/>
          <w:sz w:val="24"/>
          <w:szCs w:val="24"/>
        </w:rPr>
      </w:pPr>
      <w:proofErr w:type="spellStart"/>
      <w:r w:rsidRPr="001748C0">
        <w:rPr>
          <w:rFonts w:ascii="Century Gothic" w:hAnsi="Century Gothic" w:cs="Arial Narrow"/>
          <w:b/>
          <w:bCs/>
          <w:sz w:val="24"/>
          <w:szCs w:val="24"/>
        </w:rPr>
        <w:t>Natwest</w:t>
      </w:r>
      <w:proofErr w:type="spellEnd"/>
      <w:r w:rsidRPr="001748C0">
        <w:rPr>
          <w:rFonts w:ascii="Century Gothic" w:hAnsi="Century Gothic" w:cs="Arial Narrow"/>
          <w:b/>
          <w:bCs/>
          <w:sz w:val="24"/>
          <w:szCs w:val="24"/>
        </w:rPr>
        <w:t xml:space="preserve"> Plc</w:t>
      </w:r>
    </w:p>
    <w:p w14:paraId="488391CD" w14:textId="1DD699B6" w:rsidR="007877B2" w:rsidRPr="001748C0" w:rsidRDefault="007877B2" w:rsidP="007877B2">
      <w:pPr>
        <w:pBdr>
          <w:top w:val="single" w:sz="4" w:space="0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clear" w:color="auto" w:fill="D9D9D9" w:themeFill="background1" w:themeFillShade="D9"/>
        <w:spacing w:before="120" w:after="100"/>
        <w:rPr>
          <w:rFonts w:ascii="Century Gothic" w:hAnsi="Century Gothic" w:cs="Arial Narrow"/>
          <w:b/>
          <w:bCs/>
          <w:sz w:val="24"/>
          <w:szCs w:val="24"/>
        </w:rPr>
      </w:pPr>
      <w:r w:rsidRPr="001748C0">
        <w:rPr>
          <w:rFonts w:ascii="Century Gothic" w:hAnsi="Century Gothic" w:cs="Arial Narrow"/>
          <w:b/>
          <w:bCs/>
          <w:sz w:val="24"/>
          <w:szCs w:val="24"/>
        </w:rPr>
        <w:t xml:space="preserve">Sort Code: </w:t>
      </w:r>
      <w:r w:rsidR="006D641F">
        <w:rPr>
          <w:rFonts w:ascii="Century Gothic" w:hAnsi="Century Gothic" w:cs="Arial Narrow"/>
          <w:b/>
          <w:bCs/>
          <w:sz w:val="24"/>
          <w:szCs w:val="24"/>
        </w:rPr>
        <w:t>52-30-04</w:t>
      </w:r>
    </w:p>
    <w:p w14:paraId="338DBF3E" w14:textId="2A40DADB" w:rsidR="007877B2" w:rsidRDefault="007877B2" w:rsidP="007877B2">
      <w:pPr>
        <w:pBdr>
          <w:top w:val="single" w:sz="4" w:space="0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clear" w:color="auto" w:fill="D9D9D9" w:themeFill="background1" w:themeFillShade="D9"/>
        <w:spacing w:before="120" w:after="100"/>
        <w:rPr>
          <w:rFonts w:ascii="Century Gothic" w:hAnsi="Century Gothic" w:cs="Arial Narrow"/>
          <w:b/>
          <w:bCs/>
          <w:sz w:val="24"/>
          <w:szCs w:val="24"/>
        </w:rPr>
      </w:pPr>
      <w:r w:rsidRPr="001748C0">
        <w:rPr>
          <w:rFonts w:ascii="Century Gothic" w:hAnsi="Century Gothic" w:cs="Arial Narrow"/>
          <w:b/>
          <w:bCs/>
          <w:sz w:val="24"/>
          <w:szCs w:val="24"/>
        </w:rPr>
        <w:t xml:space="preserve">Account No:  </w:t>
      </w:r>
      <w:r w:rsidR="006D641F">
        <w:rPr>
          <w:rFonts w:ascii="Century Gothic" w:hAnsi="Century Gothic" w:cs="Arial Narrow"/>
          <w:b/>
          <w:bCs/>
          <w:sz w:val="24"/>
          <w:szCs w:val="24"/>
        </w:rPr>
        <w:t>30712726</w:t>
      </w:r>
    </w:p>
    <w:p w14:paraId="2E7E9306" w14:textId="77777777" w:rsidR="007877B2" w:rsidRPr="0034555D" w:rsidRDefault="007877B2" w:rsidP="007877B2">
      <w:pPr>
        <w:pBdr>
          <w:top w:val="single" w:sz="4" w:space="0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clear" w:color="auto" w:fill="D9D9D9" w:themeFill="background1" w:themeFillShade="D9"/>
        <w:spacing w:before="120" w:after="100"/>
        <w:rPr>
          <w:rFonts w:ascii="Century Gothic" w:hAnsi="Century Gothic" w:cs="Arial Narrow"/>
          <w:sz w:val="24"/>
          <w:szCs w:val="24"/>
        </w:rPr>
      </w:pPr>
    </w:p>
    <w:p w14:paraId="21F97404" w14:textId="427283C7" w:rsidR="00672D74" w:rsidRPr="0034555D" w:rsidRDefault="007877B2" w:rsidP="007877B2">
      <w:pPr>
        <w:jc w:val="both"/>
        <w:rPr>
          <w:rFonts w:ascii="Century Gothic" w:hAnsi="Century Gothic"/>
          <w:sz w:val="24"/>
          <w:szCs w:val="24"/>
        </w:rPr>
      </w:pPr>
      <w:r w:rsidRPr="0034555D">
        <w:rPr>
          <w:rFonts w:ascii="Century Gothic" w:hAnsi="Century Gothic" w:cs="Arial Narrow"/>
          <w:i/>
          <w:sz w:val="24"/>
          <w:szCs w:val="24"/>
        </w:rPr>
        <w:t>Please return completed form to the email or postal address below.</w:t>
      </w:r>
    </w:p>
    <w:sectPr w:rsidR="00672D74" w:rsidRPr="0034555D" w:rsidSect="001B19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2160" w:right="864" w:bottom="2448" w:left="86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F8230" w14:textId="77777777" w:rsidR="008962FE" w:rsidRDefault="008962FE" w:rsidP="00385485">
      <w:r>
        <w:separator/>
      </w:r>
    </w:p>
  </w:endnote>
  <w:endnote w:type="continuationSeparator" w:id="0">
    <w:p w14:paraId="040058D5" w14:textId="77777777" w:rsidR="008962FE" w:rsidRDefault="008962FE" w:rsidP="00385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76772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9803DA" w14:textId="77777777" w:rsidR="0011264C" w:rsidRDefault="001126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6A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D8961D" w14:textId="77777777" w:rsidR="0011264C" w:rsidRDefault="001126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ddressChar"/>
        <w:rFonts w:ascii="Century Gothic" w:hAnsi="Century Gothic"/>
        <w:color w:val="072B62" w:themeColor="background2" w:themeShade="40"/>
        <w:sz w:val="18"/>
        <w:szCs w:val="18"/>
      </w:rPr>
      <w:id w:val="9480933"/>
    </w:sdtPr>
    <w:sdtEndPr>
      <w:rPr>
        <w:rStyle w:val="DefaultParagraphFont"/>
      </w:rPr>
    </w:sdtEndPr>
    <w:sdtContent>
      <w:p w14:paraId="7E1607A6" w14:textId="77777777" w:rsidR="00353390" w:rsidRPr="006F7DCB" w:rsidRDefault="00353390" w:rsidP="00353390">
        <w:pPr>
          <w:pStyle w:val="Address"/>
          <w:rPr>
            <w:rStyle w:val="AddressChar"/>
            <w:rFonts w:ascii="Century Gothic" w:hAnsi="Century Gothic"/>
            <w:color w:val="072B62" w:themeColor="background2" w:themeShade="40"/>
            <w:sz w:val="18"/>
            <w:szCs w:val="18"/>
          </w:rPr>
        </w:pPr>
        <w:r w:rsidRPr="006F7DCB">
          <w:rPr>
            <w:rStyle w:val="AddressChar"/>
            <w:rFonts w:ascii="Century Gothic" w:hAnsi="Century Gothic"/>
            <w:color w:val="072B62" w:themeColor="background2" w:themeShade="40"/>
            <w:sz w:val="18"/>
            <w:szCs w:val="18"/>
          </w:rPr>
          <w:t xml:space="preserve">Saltwater Creations Ltd </w:t>
        </w:r>
        <w:r w:rsidRPr="006F7DCB">
          <w:rPr>
            <w:noProof/>
            <w:color w:val="072B62" w:themeColor="background2" w:themeShade="40"/>
            <w:sz w:val="18"/>
            <w:szCs w:val="18"/>
            <w:lang w:val="en-GB" w:eastAsia="en-GB"/>
          </w:rPr>
          <w:drawing>
            <wp:inline distT="0" distB="0" distL="0" distR="0" wp14:anchorId="4449181A" wp14:editId="432E86F2">
              <wp:extent cx="45719" cy="70609"/>
              <wp:effectExtent l="0" t="0" r="0" b="5715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1413121417[1].png"/>
                      <pic:cNvPicPr/>
                    </pic:nvPicPr>
                    <pic:blipFill>
                      <a:blip r:embed="rId1" cstate="print">
                        <a:duotone>
                          <a:prstClr val="black"/>
                          <a:schemeClr val="accent3">
                            <a:tint val="45000"/>
                            <a:satMod val="400000"/>
                          </a:schemeClr>
                        </a:duotone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sharpenSoften amount="-30000"/>
                                </a14:imgEffect>
                                <a14:imgEffect>
                                  <a14:colorTemperature colorTemp="1500"/>
                                </a14:imgEffect>
                                <a14:imgEffect>
                                  <a14:saturation sat="400000"/>
                                </a14:imgEffect>
                                <a14:imgEffect>
                                  <a14:brightnessContrast bright="87000" contrast="-9500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flipH="1">
                        <a:off x="0" y="0"/>
                        <a:ext cx="78144" cy="120686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Pr="006F7DCB">
          <w:rPr>
            <w:rStyle w:val="AddressChar"/>
            <w:rFonts w:ascii="Century Gothic" w:hAnsi="Century Gothic"/>
            <w:color w:val="072B62" w:themeColor="background2" w:themeShade="40"/>
            <w:sz w:val="18"/>
            <w:szCs w:val="18"/>
          </w:rPr>
          <w:t xml:space="preserve"> Company Number 9691801</w:t>
        </w:r>
        <w:r w:rsidR="00A851C9" w:rsidRPr="006F7DCB">
          <w:rPr>
            <w:noProof/>
            <w:color w:val="072B62" w:themeColor="background2" w:themeShade="40"/>
            <w:sz w:val="18"/>
            <w:szCs w:val="18"/>
            <w:lang w:val="en-GB" w:eastAsia="en-GB"/>
          </w:rPr>
          <w:drawing>
            <wp:inline distT="0" distB="0" distL="0" distR="0" wp14:anchorId="6AFBC229" wp14:editId="57548D56">
              <wp:extent cx="45719" cy="70609"/>
              <wp:effectExtent l="0" t="0" r="0" b="5715"/>
              <wp:docPr id="17" name="Picture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1413121417[1].png"/>
                      <pic:cNvPicPr/>
                    </pic:nvPicPr>
                    <pic:blipFill>
                      <a:blip r:embed="rId1" cstate="print">
                        <a:duotone>
                          <a:prstClr val="black"/>
                          <a:schemeClr val="accent3">
                            <a:tint val="45000"/>
                            <a:satMod val="400000"/>
                          </a:schemeClr>
                        </a:duotone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sharpenSoften amount="-30000"/>
                                </a14:imgEffect>
                                <a14:imgEffect>
                                  <a14:colorTemperature colorTemp="1500"/>
                                </a14:imgEffect>
                                <a14:imgEffect>
                                  <a14:saturation sat="400000"/>
                                </a14:imgEffect>
                                <a14:imgEffect>
                                  <a14:brightnessContrast bright="87000" contrast="-9500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flipH="1">
                        <a:off x="0" y="0"/>
                        <a:ext cx="78144" cy="120686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Pr="006F7DCB">
          <w:rPr>
            <w:rStyle w:val="AddressChar"/>
            <w:rFonts w:ascii="Century Gothic" w:hAnsi="Century Gothic"/>
            <w:color w:val="072B62" w:themeColor="background2" w:themeShade="40"/>
            <w:sz w:val="18"/>
            <w:szCs w:val="18"/>
          </w:rPr>
          <w:t xml:space="preserve"> </w:t>
        </w:r>
      </w:p>
      <w:p w14:paraId="2E306FB4" w14:textId="77777777" w:rsidR="00353390" w:rsidRPr="006F7DCB" w:rsidRDefault="00353390" w:rsidP="00353390">
        <w:pPr>
          <w:pStyle w:val="Address"/>
          <w:rPr>
            <w:rStyle w:val="AddressChar"/>
            <w:rFonts w:ascii="Century Gothic" w:hAnsi="Century Gothic"/>
            <w:color w:val="072B62" w:themeColor="background2" w:themeShade="40"/>
            <w:sz w:val="18"/>
            <w:szCs w:val="18"/>
          </w:rPr>
        </w:pPr>
        <w:r w:rsidRPr="006F7DCB">
          <w:rPr>
            <w:rStyle w:val="AddressChar"/>
            <w:rFonts w:ascii="Century Gothic" w:hAnsi="Century Gothic"/>
            <w:color w:val="072B62" w:themeColor="background2" w:themeShade="40"/>
            <w:sz w:val="18"/>
            <w:szCs w:val="18"/>
          </w:rPr>
          <w:t xml:space="preserve">103 Highcroft Crescent </w:t>
        </w:r>
        <w:r w:rsidR="00A851C9" w:rsidRPr="006F7DCB">
          <w:rPr>
            <w:noProof/>
            <w:color w:val="072B62" w:themeColor="background2" w:themeShade="40"/>
            <w:sz w:val="18"/>
            <w:szCs w:val="18"/>
            <w:lang w:val="en-GB" w:eastAsia="en-GB"/>
          </w:rPr>
          <w:drawing>
            <wp:inline distT="0" distB="0" distL="0" distR="0" wp14:anchorId="61BF128D" wp14:editId="7A37A427">
              <wp:extent cx="45719" cy="70609"/>
              <wp:effectExtent l="0" t="0" r="0" b="5715"/>
              <wp:docPr id="23" name="Picture 2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1413121417[1].png"/>
                      <pic:cNvPicPr/>
                    </pic:nvPicPr>
                    <pic:blipFill>
                      <a:blip r:embed="rId1" cstate="print">
                        <a:duotone>
                          <a:prstClr val="black"/>
                          <a:schemeClr val="accent3">
                            <a:tint val="45000"/>
                            <a:satMod val="400000"/>
                          </a:schemeClr>
                        </a:duotone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sharpenSoften amount="-30000"/>
                                </a14:imgEffect>
                                <a14:imgEffect>
                                  <a14:colorTemperature colorTemp="1500"/>
                                </a14:imgEffect>
                                <a14:imgEffect>
                                  <a14:saturation sat="400000"/>
                                </a14:imgEffect>
                                <a14:imgEffect>
                                  <a14:brightnessContrast bright="87000" contrast="-9500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flipH="1">
                        <a:off x="0" y="0"/>
                        <a:ext cx="78144" cy="120686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Pr="006F7DCB">
          <w:rPr>
            <w:rStyle w:val="AddressChar"/>
            <w:rFonts w:ascii="Century Gothic" w:hAnsi="Century Gothic"/>
            <w:color w:val="072B62" w:themeColor="background2" w:themeShade="40"/>
            <w:sz w:val="18"/>
            <w:szCs w:val="18"/>
          </w:rPr>
          <w:t xml:space="preserve"> Bognor Regis</w:t>
        </w:r>
        <w:r w:rsidRPr="006F7DCB">
          <w:rPr>
            <w:rFonts w:ascii="Century Gothic" w:hAnsi="Century Gothic"/>
            <w:noProof/>
            <w:color w:val="072B62" w:themeColor="background2" w:themeShade="40"/>
            <w:sz w:val="18"/>
            <w:szCs w:val="18"/>
            <w:lang w:val="en-GB" w:eastAsia="en-GB"/>
          </w:rPr>
          <w:t xml:space="preserve"> </w:t>
        </w:r>
        <w:r w:rsidR="00A851C9" w:rsidRPr="006F7DCB">
          <w:rPr>
            <w:noProof/>
            <w:color w:val="072B62" w:themeColor="background2" w:themeShade="40"/>
            <w:sz w:val="18"/>
            <w:szCs w:val="18"/>
            <w:lang w:val="en-GB" w:eastAsia="en-GB"/>
          </w:rPr>
          <w:drawing>
            <wp:inline distT="0" distB="0" distL="0" distR="0" wp14:anchorId="43A172D0" wp14:editId="23BE7F23">
              <wp:extent cx="45719" cy="70609"/>
              <wp:effectExtent l="0" t="0" r="0" b="5715"/>
              <wp:docPr id="26" name="Picture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1413121417[1].png"/>
                      <pic:cNvPicPr/>
                    </pic:nvPicPr>
                    <pic:blipFill>
                      <a:blip r:embed="rId1" cstate="print">
                        <a:duotone>
                          <a:prstClr val="black"/>
                          <a:schemeClr val="accent3">
                            <a:tint val="45000"/>
                            <a:satMod val="400000"/>
                          </a:schemeClr>
                        </a:duotone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sharpenSoften amount="-30000"/>
                                </a14:imgEffect>
                                <a14:imgEffect>
                                  <a14:colorTemperature colorTemp="1500"/>
                                </a14:imgEffect>
                                <a14:imgEffect>
                                  <a14:saturation sat="400000"/>
                                </a14:imgEffect>
                                <a14:imgEffect>
                                  <a14:brightnessContrast bright="87000" contrast="-9500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flipH="1">
                        <a:off x="0" y="0"/>
                        <a:ext cx="78144" cy="120686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Pr="006F7DCB">
          <w:rPr>
            <w:rStyle w:val="AddressChar"/>
            <w:rFonts w:ascii="Century Gothic" w:hAnsi="Century Gothic"/>
            <w:color w:val="072B62" w:themeColor="background2" w:themeShade="40"/>
            <w:sz w:val="18"/>
            <w:szCs w:val="18"/>
          </w:rPr>
          <w:t xml:space="preserve"> West Sussex</w:t>
        </w:r>
        <w:r w:rsidRPr="006F7DCB">
          <w:rPr>
            <w:rFonts w:ascii="Century Gothic" w:hAnsi="Century Gothic"/>
            <w:noProof/>
            <w:color w:val="072B62" w:themeColor="background2" w:themeShade="40"/>
            <w:sz w:val="18"/>
            <w:szCs w:val="18"/>
            <w:lang w:val="en-GB" w:eastAsia="en-GB"/>
          </w:rPr>
          <w:t xml:space="preserve"> </w:t>
        </w:r>
        <w:r w:rsidR="00A851C9" w:rsidRPr="006F7DCB">
          <w:rPr>
            <w:noProof/>
            <w:color w:val="072B62" w:themeColor="background2" w:themeShade="40"/>
            <w:sz w:val="18"/>
            <w:szCs w:val="18"/>
            <w:lang w:val="en-GB" w:eastAsia="en-GB"/>
          </w:rPr>
          <w:drawing>
            <wp:inline distT="0" distB="0" distL="0" distR="0" wp14:anchorId="5E2038EE" wp14:editId="1534ECCA">
              <wp:extent cx="45719" cy="70609"/>
              <wp:effectExtent l="0" t="0" r="0" b="5715"/>
              <wp:docPr id="27" name="Picture 2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1413121417[1].png"/>
                      <pic:cNvPicPr/>
                    </pic:nvPicPr>
                    <pic:blipFill>
                      <a:blip r:embed="rId1" cstate="print">
                        <a:duotone>
                          <a:prstClr val="black"/>
                          <a:schemeClr val="accent3">
                            <a:tint val="45000"/>
                            <a:satMod val="400000"/>
                          </a:schemeClr>
                        </a:duotone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sharpenSoften amount="-30000"/>
                                </a14:imgEffect>
                                <a14:imgEffect>
                                  <a14:colorTemperature colorTemp="1500"/>
                                </a14:imgEffect>
                                <a14:imgEffect>
                                  <a14:saturation sat="400000"/>
                                </a14:imgEffect>
                                <a14:imgEffect>
                                  <a14:brightnessContrast bright="87000" contrast="-9500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flipH="1">
                        <a:off x="0" y="0"/>
                        <a:ext cx="78144" cy="120686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Pr="006F7DCB">
          <w:rPr>
            <w:rStyle w:val="AddressChar"/>
            <w:rFonts w:ascii="Century Gothic" w:hAnsi="Century Gothic"/>
            <w:color w:val="072B62" w:themeColor="background2" w:themeShade="40"/>
            <w:sz w:val="18"/>
            <w:szCs w:val="18"/>
          </w:rPr>
          <w:t xml:space="preserve"> P022 8DT</w:t>
        </w:r>
      </w:p>
      <w:p w14:paraId="133A24BC" w14:textId="77777777" w:rsidR="00353390" w:rsidRPr="006F7DCB" w:rsidRDefault="00353390" w:rsidP="00353390">
        <w:pPr>
          <w:pStyle w:val="Address"/>
          <w:rPr>
            <w:rFonts w:ascii="Century Gothic" w:hAnsi="Century Gothic"/>
            <w:color w:val="072B62" w:themeColor="background2" w:themeShade="40"/>
            <w:sz w:val="18"/>
            <w:szCs w:val="18"/>
          </w:rPr>
        </w:pPr>
        <w:r w:rsidRPr="006F7DCB">
          <w:rPr>
            <w:rStyle w:val="AddressChar"/>
            <w:rFonts w:ascii="Century Gothic" w:hAnsi="Century Gothic"/>
            <w:color w:val="072B62" w:themeColor="background2" w:themeShade="40"/>
            <w:sz w:val="18"/>
            <w:szCs w:val="18"/>
          </w:rPr>
          <w:t xml:space="preserve">07971 979543 </w:t>
        </w:r>
        <w:r w:rsidR="00A851C9" w:rsidRPr="006F7DCB">
          <w:rPr>
            <w:noProof/>
            <w:color w:val="072B62" w:themeColor="background2" w:themeShade="40"/>
            <w:sz w:val="18"/>
            <w:szCs w:val="18"/>
            <w:lang w:val="en-GB" w:eastAsia="en-GB"/>
          </w:rPr>
          <w:drawing>
            <wp:inline distT="0" distB="0" distL="0" distR="0" wp14:anchorId="2A6CAB32" wp14:editId="25F05E47">
              <wp:extent cx="45719" cy="70609"/>
              <wp:effectExtent l="0" t="0" r="0" b="5715"/>
              <wp:docPr id="28" name="Picture 2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1413121417[1].png"/>
                      <pic:cNvPicPr/>
                    </pic:nvPicPr>
                    <pic:blipFill>
                      <a:blip r:embed="rId1" cstate="print">
                        <a:duotone>
                          <a:prstClr val="black"/>
                          <a:schemeClr val="accent3">
                            <a:tint val="45000"/>
                            <a:satMod val="400000"/>
                          </a:schemeClr>
                        </a:duotone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sharpenSoften amount="-30000"/>
                                </a14:imgEffect>
                                <a14:imgEffect>
                                  <a14:colorTemperature colorTemp="1500"/>
                                </a14:imgEffect>
                                <a14:imgEffect>
                                  <a14:saturation sat="400000"/>
                                </a14:imgEffect>
                                <a14:imgEffect>
                                  <a14:brightnessContrast bright="87000" contrast="-9500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flipH="1">
                        <a:off x="0" y="0"/>
                        <a:ext cx="78144" cy="120686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Pr="006F7DCB">
          <w:rPr>
            <w:rStyle w:val="AddressChar"/>
            <w:rFonts w:ascii="Century Gothic" w:hAnsi="Century Gothic"/>
            <w:color w:val="072B62" w:themeColor="background2" w:themeShade="40"/>
            <w:sz w:val="18"/>
            <w:szCs w:val="18"/>
          </w:rPr>
          <w:t xml:space="preserve"> 01243 823894 </w:t>
        </w:r>
        <w:r w:rsidR="00A851C9" w:rsidRPr="006F7DCB">
          <w:rPr>
            <w:noProof/>
            <w:color w:val="072B62" w:themeColor="background2" w:themeShade="40"/>
            <w:sz w:val="18"/>
            <w:szCs w:val="18"/>
            <w:lang w:val="en-GB" w:eastAsia="en-GB"/>
          </w:rPr>
          <w:drawing>
            <wp:inline distT="0" distB="0" distL="0" distR="0" wp14:anchorId="115D9DB7" wp14:editId="4F7839BD">
              <wp:extent cx="45719" cy="70609"/>
              <wp:effectExtent l="0" t="0" r="0" b="5715"/>
              <wp:docPr id="29" name="Picture 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1413121417[1].png"/>
                      <pic:cNvPicPr/>
                    </pic:nvPicPr>
                    <pic:blipFill>
                      <a:blip r:embed="rId1" cstate="print">
                        <a:duotone>
                          <a:prstClr val="black"/>
                          <a:schemeClr val="accent3">
                            <a:tint val="45000"/>
                            <a:satMod val="400000"/>
                          </a:schemeClr>
                        </a:duotone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sharpenSoften amount="-30000"/>
                                </a14:imgEffect>
                                <a14:imgEffect>
                                  <a14:colorTemperature colorTemp="1500"/>
                                </a14:imgEffect>
                                <a14:imgEffect>
                                  <a14:saturation sat="400000"/>
                                </a14:imgEffect>
                                <a14:imgEffect>
                                  <a14:brightnessContrast bright="87000" contrast="-9500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flipH="1">
                        <a:off x="0" y="0"/>
                        <a:ext cx="78144" cy="120686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Pr="006F7DCB">
          <w:rPr>
            <w:rStyle w:val="AddressChar"/>
            <w:rFonts w:ascii="Century Gothic" w:hAnsi="Century Gothic"/>
            <w:color w:val="072B62" w:themeColor="background2" w:themeShade="40"/>
            <w:sz w:val="18"/>
            <w:szCs w:val="18"/>
          </w:rPr>
          <w:t xml:space="preserve"> saltwatercreations@hotmail.com</w:t>
        </w:r>
        <w:r w:rsidRPr="006F7DCB">
          <w:rPr>
            <w:noProof/>
            <w:color w:val="072B62" w:themeColor="background2" w:themeShade="40"/>
            <w:sz w:val="18"/>
            <w:szCs w:val="18"/>
            <w:lang w:eastAsia="en-GB"/>
          </w:rPr>
          <w:t xml:space="preserve"> </w:t>
        </w:r>
        <w:r w:rsidR="00A851C9" w:rsidRPr="006F7DCB">
          <w:rPr>
            <w:noProof/>
            <w:color w:val="072B62" w:themeColor="background2" w:themeShade="40"/>
            <w:sz w:val="18"/>
            <w:szCs w:val="18"/>
            <w:lang w:val="en-GB" w:eastAsia="en-GB"/>
          </w:rPr>
          <w:drawing>
            <wp:inline distT="0" distB="0" distL="0" distR="0" wp14:anchorId="524BF3B5" wp14:editId="46D13DBF">
              <wp:extent cx="45719" cy="70609"/>
              <wp:effectExtent l="0" t="0" r="0" b="5715"/>
              <wp:docPr id="30" name="Picture 3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1413121417[1].png"/>
                      <pic:cNvPicPr/>
                    </pic:nvPicPr>
                    <pic:blipFill>
                      <a:blip r:embed="rId1" cstate="print">
                        <a:duotone>
                          <a:prstClr val="black"/>
                          <a:schemeClr val="accent3">
                            <a:tint val="45000"/>
                            <a:satMod val="400000"/>
                          </a:schemeClr>
                        </a:duotone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sharpenSoften amount="-30000"/>
                                </a14:imgEffect>
                                <a14:imgEffect>
                                  <a14:colorTemperature colorTemp="1500"/>
                                </a14:imgEffect>
                                <a14:imgEffect>
                                  <a14:saturation sat="400000"/>
                                </a14:imgEffect>
                                <a14:imgEffect>
                                  <a14:brightnessContrast bright="87000" contrast="-9500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flipH="1">
                        <a:off x="0" y="0"/>
                        <a:ext cx="78144" cy="120686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Pr="006F7DCB">
          <w:rPr>
            <w:noProof/>
            <w:color w:val="072B62" w:themeColor="background2" w:themeShade="40"/>
            <w:sz w:val="18"/>
            <w:szCs w:val="18"/>
            <w:lang w:eastAsia="en-GB"/>
          </w:rPr>
          <w:t xml:space="preserve"> </w:t>
        </w:r>
        <w:r w:rsidRPr="006F7DCB">
          <w:rPr>
            <w:rStyle w:val="AddressChar"/>
            <w:rFonts w:ascii="Century Gothic" w:hAnsi="Century Gothic"/>
            <w:color w:val="072B62" w:themeColor="background2" w:themeShade="40"/>
            <w:sz w:val="18"/>
            <w:szCs w:val="18"/>
          </w:rPr>
          <w:t>www.saltwatercreations.co.uk</w:t>
        </w:r>
      </w:p>
    </w:sdtContent>
  </w:sdt>
  <w:p w14:paraId="389FF9B1" w14:textId="77777777" w:rsidR="00353390" w:rsidRDefault="003533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ddressChar"/>
        <w:rFonts w:ascii="Century Gothic" w:hAnsi="Century Gothic"/>
        <w:color w:val="072B62" w:themeColor="background2" w:themeShade="40"/>
        <w:sz w:val="18"/>
        <w:szCs w:val="18"/>
      </w:rPr>
      <w:id w:val="-1856260567"/>
    </w:sdtPr>
    <w:sdtEndPr>
      <w:rPr>
        <w:rStyle w:val="DefaultParagraphFont"/>
        <w:sz w:val="20"/>
      </w:rPr>
    </w:sdtEndPr>
    <w:sdtContent>
      <w:p w14:paraId="743DF123" w14:textId="1D8FCB37" w:rsidR="007C7461" w:rsidRPr="007E1116" w:rsidRDefault="00DB4C04" w:rsidP="007C7461">
        <w:pPr>
          <w:pStyle w:val="Address"/>
          <w:rPr>
            <w:rStyle w:val="AddressChar"/>
            <w:rFonts w:ascii="Century Gothic" w:hAnsi="Century Gothic"/>
            <w:color w:val="072B62" w:themeColor="background2" w:themeShade="40"/>
            <w:szCs w:val="18"/>
          </w:rPr>
        </w:pPr>
        <w:r>
          <w:rPr>
            <w:rStyle w:val="AddressChar"/>
            <w:rFonts w:ascii="Century Gothic" w:hAnsi="Century Gothic"/>
            <w:color w:val="072B62" w:themeColor="background2" w:themeShade="40"/>
            <w:szCs w:val="18"/>
          </w:rPr>
          <w:t>Saltwater Creations CIC</w:t>
        </w:r>
        <w:r w:rsidR="007C7461" w:rsidRPr="007E1116">
          <w:rPr>
            <w:rStyle w:val="AddressChar"/>
            <w:rFonts w:ascii="Century Gothic" w:hAnsi="Century Gothic"/>
            <w:color w:val="072B62" w:themeColor="background2" w:themeShade="40"/>
            <w:szCs w:val="18"/>
          </w:rPr>
          <w:t xml:space="preserve"> </w:t>
        </w:r>
        <w:r w:rsidR="007C7461" w:rsidRPr="007E1116">
          <w:rPr>
            <w:noProof/>
            <w:color w:val="072B62" w:themeColor="background2" w:themeShade="40"/>
            <w:szCs w:val="18"/>
            <w:lang w:val="en-GB" w:eastAsia="en-GB"/>
          </w:rPr>
          <w:drawing>
            <wp:inline distT="0" distB="0" distL="0" distR="0" wp14:anchorId="12AE56DE" wp14:editId="45473AC5">
              <wp:extent cx="45719" cy="70609"/>
              <wp:effectExtent l="0" t="0" r="0" b="5715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1413121417[1].png"/>
                      <pic:cNvPicPr/>
                    </pic:nvPicPr>
                    <pic:blipFill>
                      <a:blip r:embed="rId1" cstate="print">
                        <a:duotone>
                          <a:prstClr val="black"/>
                          <a:schemeClr val="accent3">
                            <a:tint val="45000"/>
                            <a:satMod val="400000"/>
                          </a:schemeClr>
                        </a:duotone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sharpenSoften amount="-30000"/>
                                </a14:imgEffect>
                                <a14:imgEffect>
                                  <a14:colorTemperature colorTemp="1500"/>
                                </a14:imgEffect>
                                <a14:imgEffect>
                                  <a14:saturation sat="400000"/>
                                </a14:imgEffect>
                                <a14:imgEffect>
                                  <a14:brightnessContrast bright="87000" contrast="-9500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flipH="1">
                        <a:off x="0" y="0"/>
                        <a:ext cx="78144" cy="120686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="007C7461" w:rsidRPr="007E1116">
          <w:rPr>
            <w:rStyle w:val="AddressChar"/>
            <w:rFonts w:ascii="Century Gothic" w:hAnsi="Century Gothic"/>
            <w:color w:val="072B62" w:themeColor="background2" w:themeShade="40"/>
            <w:szCs w:val="18"/>
          </w:rPr>
          <w:t xml:space="preserve"> Company Number </w:t>
        </w:r>
        <w:r w:rsidR="006D641F" w:rsidRPr="006D641F">
          <w:rPr>
            <w:rStyle w:val="AddressChar"/>
            <w:rFonts w:ascii="Century Gothic" w:hAnsi="Century Gothic"/>
            <w:color w:val="072B62" w:themeColor="background2" w:themeShade="40"/>
            <w:szCs w:val="18"/>
          </w:rPr>
          <w:t>16840727</w:t>
        </w:r>
        <w:r w:rsidR="007C7461" w:rsidRPr="007E1116">
          <w:rPr>
            <w:noProof/>
            <w:color w:val="072B62" w:themeColor="background2" w:themeShade="40"/>
            <w:szCs w:val="18"/>
            <w:lang w:val="en-GB" w:eastAsia="en-GB"/>
          </w:rPr>
          <w:drawing>
            <wp:inline distT="0" distB="0" distL="0" distR="0" wp14:anchorId="58A67347" wp14:editId="04A15139">
              <wp:extent cx="45719" cy="70609"/>
              <wp:effectExtent l="0" t="0" r="0" b="5715"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1413121417[1].png"/>
                      <pic:cNvPicPr/>
                    </pic:nvPicPr>
                    <pic:blipFill>
                      <a:blip r:embed="rId1" cstate="print">
                        <a:duotone>
                          <a:prstClr val="black"/>
                          <a:schemeClr val="accent3">
                            <a:tint val="45000"/>
                            <a:satMod val="400000"/>
                          </a:schemeClr>
                        </a:duotone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sharpenSoften amount="-30000"/>
                                </a14:imgEffect>
                                <a14:imgEffect>
                                  <a14:colorTemperature colorTemp="1500"/>
                                </a14:imgEffect>
                                <a14:imgEffect>
                                  <a14:saturation sat="400000"/>
                                </a14:imgEffect>
                                <a14:imgEffect>
                                  <a14:brightnessContrast bright="87000" contrast="-9500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flipH="1">
                        <a:off x="0" y="0"/>
                        <a:ext cx="78144" cy="120686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="007C7461" w:rsidRPr="007E1116">
          <w:rPr>
            <w:rStyle w:val="AddressChar"/>
            <w:rFonts w:ascii="Century Gothic" w:hAnsi="Century Gothic"/>
            <w:color w:val="072B62" w:themeColor="background2" w:themeShade="40"/>
            <w:szCs w:val="18"/>
          </w:rPr>
          <w:t xml:space="preserve"> </w:t>
        </w:r>
      </w:p>
      <w:p w14:paraId="0758C208" w14:textId="77777777" w:rsidR="007C7461" w:rsidRPr="007E1116" w:rsidRDefault="007C7461" w:rsidP="007C7461">
        <w:pPr>
          <w:pStyle w:val="Address"/>
          <w:rPr>
            <w:rStyle w:val="AddressChar"/>
            <w:rFonts w:ascii="Century Gothic" w:hAnsi="Century Gothic"/>
            <w:color w:val="072B62" w:themeColor="background2" w:themeShade="40"/>
            <w:szCs w:val="18"/>
          </w:rPr>
        </w:pPr>
        <w:r w:rsidRPr="007E1116">
          <w:rPr>
            <w:rStyle w:val="AddressChar"/>
            <w:rFonts w:ascii="Century Gothic" w:hAnsi="Century Gothic"/>
            <w:color w:val="072B62" w:themeColor="background2" w:themeShade="40"/>
            <w:szCs w:val="18"/>
          </w:rPr>
          <w:t xml:space="preserve">103 Highcroft Crescent </w:t>
        </w:r>
        <w:r w:rsidRPr="007E1116">
          <w:rPr>
            <w:noProof/>
            <w:color w:val="072B62" w:themeColor="background2" w:themeShade="40"/>
            <w:szCs w:val="18"/>
            <w:lang w:val="en-GB" w:eastAsia="en-GB"/>
          </w:rPr>
          <w:drawing>
            <wp:inline distT="0" distB="0" distL="0" distR="0" wp14:anchorId="3BB5B6CC" wp14:editId="453287B3">
              <wp:extent cx="45719" cy="70609"/>
              <wp:effectExtent l="0" t="0" r="0" b="5715"/>
              <wp:docPr id="6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1413121417[1].png"/>
                      <pic:cNvPicPr/>
                    </pic:nvPicPr>
                    <pic:blipFill>
                      <a:blip r:embed="rId1" cstate="print">
                        <a:duotone>
                          <a:prstClr val="black"/>
                          <a:schemeClr val="accent3">
                            <a:tint val="45000"/>
                            <a:satMod val="400000"/>
                          </a:schemeClr>
                        </a:duotone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sharpenSoften amount="-30000"/>
                                </a14:imgEffect>
                                <a14:imgEffect>
                                  <a14:colorTemperature colorTemp="1500"/>
                                </a14:imgEffect>
                                <a14:imgEffect>
                                  <a14:saturation sat="400000"/>
                                </a14:imgEffect>
                                <a14:imgEffect>
                                  <a14:brightnessContrast bright="87000" contrast="-9500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flipH="1">
                        <a:off x="0" y="0"/>
                        <a:ext cx="78144" cy="120686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Pr="007E1116">
          <w:rPr>
            <w:rStyle w:val="AddressChar"/>
            <w:rFonts w:ascii="Century Gothic" w:hAnsi="Century Gothic"/>
            <w:color w:val="072B62" w:themeColor="background2" w:themeShade="40"/>
            <w:szCs w:val="18"/>
          </w:rPr>
          <w:t xml:space="preserve"> Bognor Regis</w:t>
        </w:r>
        <w:r w:rsidRPr="007E1116">
          <w:rPr>
            <w:rFonts w:ascii="Century Gothic" w:hAnsi="Century Gothic"/>
            <w:noProof/>
            <w:color w:val="072B62" w:themeColor="background2" w:themeShade="40"/>
            <w:szCs w:val="18"/>
            <w:lang w:val="en-GB" w:eastAsia="en-GB"/>
          </w:rPr>
          <w:t xml:space="preserve"> </w:t>
        </w:r>
        <w:r w:rsidRPr="007E1116">
          <w:rPr>
            <w:noProof/>
            <w:color w:val="072B62" w:themeColor="background2" w:themeShade="40"/>
            <w:szCs w:val="18"/>
            <w:lang w:val="en-GB" w:eastAsia="en-GB"/>
          </w:rPr>
          <w:drawing>
            <wp:inline distT="0" distB="0" distL="0" distR="0" wp14:anchorId="3E8CC4D4" wp14:editId="3967DAF3">
              <wp:extent cx="45719" cy="70609"/>
              <wp:effectExtent l="0" t="0" r="0" b="5715"/>
              <wp:docPr id="7" name="Pictur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1413121417[1].png"/>
                      <pic:cNvPicPr/>
                    </pic:nvPicPr>
                    <pic:blipFill>
                      <a:blip r:embed="rId1" cstate="print">
                        <a:duotone>
                          <a:prstClr val="black"/>
                          <a:schemeClr val="accent3">
                            <a:tint val="45000"/>
                            <a:satMod val="400000"/>
                          </a:schemeClr>
                        </a:duotone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sharpenSoften amount="-30000"/>
                                </a14:imgEffect>
                                <a14:imgEffect>
                                  <a14:colorTemperature colorTemp="1500"/>
                                </a14:imgEffect>
                                <a14:imgEffect>
                                  <a14:saturation sat="400000"/>
                                </a14:imgEffect>
                                <a14:imgEffect>
                                  <a14:brightnessContrast bright="87000" contrast="-9500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flipH="1">
                        <a:off x="0" y="0"/>
                        <a:ext cx="78144" cy="120686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Pr="007E1116">
          <w:rPr>
            <w:rStyle w:val="AddressChar"/>
            <w:rFonts w:ascii="Century Gothic" w:hAnsi="Century Gothic"/>
            <w:color w:val="072B62" w:themeColor="background2" w:themeShade="40"/>
            <w:szCs w:val="18"/>
          </w:rPr>
          <w:t xml:space="preserve"> West Sussex</w:t>
        </w:r>
        <w:r w:rsidRPr="007E1116">
          <w:rPr>
            <w:rFonts w:ascii="Century Gothic" w:hAnsi="Century Gothic"/>
            <w:noProof/>
            <w:color w:val="072B62" w:themeColor="background2" w:themeShade="40"/>
            <w:szCs w:val="18"/>
            <w:lang w:val="en-GB" w:eastAsia="en-GB"/>
          </w:rPr>
          <w:t xml:space="preserve"> </w:t>
        </w:r>
        <w:r w:rsidRPr="007E1116">
          <w:rPr>
            <w:noProof/>
            <w:color w:val="072B62" w:themeColor="background2" w:themeShade="40"/>
            <w:szCs w:val="18"/>
            <w:lang w:val="en-GB" w:eastAsia="en-GB"/>
          </w:rPr>
          <w:drawing>
            <wp:inline distT="0" distB="0" distL="0" distR="0" wp14:anchorId="60475F43" wp14:editId="2D1E7604">
              <wp:extent cx="45719" cy="70609"/>
              <wp:effectExtent l="0" t="0" r="0" b="5715"/>
              <wp:docPr id="8" name="Pictur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1413121417[1].png"/>
                      <pic:cNvPicPr/>
                    </pic:nvPicPr>
                    <pic:blipFill>
                      <a:blip r:embed="rId1" cstate="print">
                        <a:duotone>
                          <a:prstClr val="black"/>
                          <a:schemeClr val="accent3">
                            <a:tint val="45000"/>
                            <a:satMod val="400000"/>
                          </a:schemeClr>
                        </a:duotone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sharpenSoften amount="-30000"/>
                                </a14:imgEffect>
                                <a14:imgEffect>
                                  <a14:colorTemperature colorTemp="1500"/>
                                </a14:imgEffect>
                                <a14:imgEffect>
                                  <a14:saturation sat="400000"/>
                                </a14:imgEffect>
                                <a14:imgEffect>
                                  <a14:brightnessContrast bright="87000" contrast="-9500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flipH="1">
                        <a:off x="0" y="0"/>
                        <a:ext cx="78144" cy="120686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Pr="007E1116">
          <w:rPr>
            <w:rStyle w:val="AddressChar"/>
            <w:rFonts w:ascii="Century Gothic" w:hAnsi="Century Gothic"/>
            <w:color w:val="072B62" w:themeColor="background2" w:themeShade="40"/>
            <w:szCs w:val="18"/>
          </w:rPr>
          <w:t xml:space="preserve"> P022 8DT</w:t>
        </w:r>
      </w:p>
      <w:p w14:paraId="73185930" w14:textId="77777777" w:rsidR="00F22FD3" w:rsidRPr="007E1116" w:rsidRDefault="007C7461" w:rsidP="007C7461">
        <w:pPr>
          <w:pStyle w:val="Address"/>
          <w:rPr>
            <w:rStyle w:val="AddressChar"/>
            <w:rFonts w:ascii="Century Gothic" w:hAnsi="Century Gothic"/>
            <w:color w:val="072B62" w:themeColor="background2" w:themeShade="40"/>
            <w:szCs w:val="18"/>
          </w:rPr>
        </w:pPr>
        <w:r w:rsidRPr="007E1116">
          <w:rPr>
            <w:rStyle w:val="AddressChar"/>
            <w:rFonts w:ascii="Century Gothic" w:hAnsi="Century Gothic"/>
            <w:color w:val="072B62" w:themeColor="background2" w:themeShade="40"/>
            <w:szCs w:val="18"/>
          </w:rPr>
          <w:t xml:space="preserve">07971 979543 </w:t>
        </w:r>
        <w:r w:rsidRPr="007E1116">
          <w:rPr>
            <w:noProof/>
            <w:color w:val="072B62" w:themeColor="background2" w:themeShade="40"/>
            <w:szCs w:val="18"/>
            <w:lang w:val="en-GB" w:eastAsia="en-GB"/>
          </w:rPr>
          <w:drawing>
            <wp:inline distT="0" distB="0" distL="0" distR="0" wp14:anchorId="04A247C8" wp14:editId="60A86C57">
              <wp:extent cx="45719" cy="70609"/>
              <wp:effectExtent l="0" t="0" r="0" b="5715"/>
              <wp:docPr id="9" name="Pictur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1413121417[1].png"/>
                      <pic:cNvPicPr/>
                    </pic:nvPicPr>
                    <pic:blipFill>
                      <a:blip r:embed="rId1" cstate="print">
                        <a:duotone>
                          <a:prstClr val="black"/>
                          <a:schemeClr val="accent3">
                            <a:tint val="45000"/>
                            <a:satMod val="400000"/>
                          </a:schemeClr>
                        </a:duotone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sharpenSoften amount="-30000"/>
                                </a14:imgEffect>
                                <a14:imgEffect>
                                  <a14:colorTemperature colorTemp="1500"/>
                                </a14:imgEffect>
                                <a14:imgEffect>
                                  <a14:saturation sat="400000"/>
                                </a14:imgEffect>
                                <a14:imgEffect>
                                  <a14:brightnessContrast bright="87000" contrast="-9500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flipH="1">
                        <a:off x="0" y="0"/>
                        <a:ext cx="78144" cy="120686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Pr="007E1116">
          <w:rPr>
            <w:rStyle w:val="AddressChar"/>
            <w:rFonts w:ascii="Century Gothic" w:hAnsi="Century Gothic"/>
            <w:color w:val="072B62" w:themeColor="background2" w:themeShade="40"/>
            <w:szCs w:val="18"/>
          </w:rPr>
          <w:t xml:space="preserve"> 01243 823894 </w:t>
        </w:r>
        <w:r w:rsidRPr="007E1116">
          <w:rPr>
            <w:noProof/>
            <w:color w:val="072B62" w:themeColor="background2" w:themeShade="40"/>
            <w:szCs w:val="18"/>
            <w:lang w:val="en-GB" w:eastAsia="en-GB"/>
          </w:rPr>
          <w:drawing>
            <wp:inline distT="0" distB="0" distL="0" distR="0" wp14:anchorId="385137A6" wp14:editId="1ED0A051">
              <wp:extent cx="45719" cy="70609"/>
              <wp:effectExtent l="0" t="0" r="0" b="5715"/>
              <wp:docPr id="11" name="Pictur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1413121417[1].png"/>
                      <pic:cNvPicPr/>
                    </pic:nvPicPr>
                    <pic:blipFill>
                      <a:blip r:embed="rId1" cstate="print">
                        <a:duotone>
                          <a:prstClr val="black"/>
                          <a:schemeClr val="accent3">
                            <a:tint val="45000"/>
                            <a:satMod val="400000"/>
                          </a:schemeClr>
                        </a:duotone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sharpenSoften amount="-30000"/>
                                </a14:imgEffect>
                                <a14:imgEffect>
                                  <a14:colorTemperature colorTemp="1500"/>
                                </a14:imgEffect>
                                <a14:imgEffect>
                                  <a14:saturation sat="400000"/>
                                </a14:imgEffect>
                                <a14:imgEffect>
                                  <a14:brightnessContrast bright="87000" contrast="-9500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flipH="1">
                        <a:off x="0" y="0"/>
                        <a:ext cx="78144" cy="120686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Pr="007E1116">
          <w:rPr>
            <w:rStyle w:val="AddressChar"/>
            <w:rFonts w:ascii="Century Gothic" w:hAnsi="Century Gothic"/>
            <w:color w:val="072B62" w:themeColor="background2" w:themeShade="40"/>
            <w:szCs w:val="18"/>
          </w:rPr>
          <w:t xml:space="preserve"> </w:t>
        </w:r>
        <w:r w:rsidR="00BF5D3B" w:rsidRPr="007E1116">
          <w:rPr>
            <w:rStyle w:val="AddressChar"/>
            <w:rFonts w:ascii="Century Gothic" w:hAnsi="Century Gothic"/>
            <w:color w:val="072B62" w:themeColor="background2" w:themeShade="40"/>
            <w:szCs w:val="18"/>
          </w:rPr>
          <w:t>jules@saltwatercreations.co.uk</w:t>
        </w:r>
        <w:r w:rsidRPr="007E1116">
          <w:rPr>
            <w:noProof/>
            <w:color w:val="072B62" w:themeColor="background2" w:themeShade="40"/>
            <w:szCs w:val="18"/>
            <w:lang w:eastAsia="en-GB"/>
          </w:rPr>
          <w:t xml:space="preserve"> </w:t>
        </w:r>
        <w:r w:rsidRPr="007E1116">
          <w:rPr>
            <w:noProof/>
            <w:color w:val="072B62" w:themeColor="background2" w:themeShade="40"/>
            <w:szCs w:val="18"/>
            <w:lang w:val="en-GB" w:eastAsia="en-GB"/>
          </w:rPr>
          <w:drawing>
            <wp:inline distT="0" distB="0" distL="0" distR="0" wp14:anchorId="44A30211" wp14:editId="3C931A52">
              <wp:extent cx="45719" cy="70609"/>
              <wp:effectExtent l="0" t="0" r="0" b="5715"/>
              <wp:docPr id="12" name="Picture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1413121417[1].png"/>
                      <pic:cNvPicPr/>
                    </pic:nvPicPr>
                    <pic:blipFill>
                      <a:blip r:embed="rId1" cstate="print">
                        <a:duotone>
                          <a:prstClr val="black"/>
                          <a:schemeClr val="accent3">
                            <a:tint val="45000"/>
                            <a:satMod val="400000"/>
                          </a:schemeClr>
                        </a:duotone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sharpenSoften amount="-30000"/>
                                </a14:imgEffect>
                                <a14:imgEffect>
                                  <a14:colorTemperature colorTemp="1500"/>
                                </a14:imgEffect>
                                <a14:imgEffect>
                                  <a14:saturation sat="400000"/>
                                </a14:imgEffect>
                                <a14:imgEffect>
                                  <a14:brightnessContrast bright="87000" contrast="-9500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flipH="1">
                        <a:off x="0" y="0"/>
                        <a:ext cx="78144" cy="120686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Pr="007E1116">
          <w:rPr>
            <w:noProof/>
            <w:color w:val="072B62" w:themeColor="background2" w:themeShade="40"/>
            <w:szCs w:val="18"/>
            <w:lang w:eastAsia="en-GB"/>
          </w:rPr>
          <w:t xml:space="preserve">  </w:t>
        </w:r>
        <w:r w:rsidRPr="007E1116">
          <w:rPr>
            <w:rStyle w:val="AddressChar"/>
            <w:rFonts w:ascii="Century Gothic" w:hAnsi="Century Gothic"/>
            <w:color w:val="072B62" w:themeColor="background2" w:themeShade="40"/>
            <w:szCs w:val="18"/>
          </w:rPr>
          <w:t xml:space="preserve">www.saltwatercreations.co.uk </w:t>
        </w:r>
        <w:r w:rsidRPr="007E1116">
          <w:rPr>
            <w:noProof/>
            <w:color w:val="072B62" w:themeColor="background2" w:themeShade="40"/>
            <w:szCs w:val="18"/>
            <w:lang w:val="en-GB" w:eastAsia="en-GB"/>
          </w:rPr>
          <w:drawing>
            <wp:inline distT="0" distB="0" distL="0" distR="0" wp14:anchorId="726594F3" wp14:editId="3E103453">
              <wp:extent cx="45719" cy="70609"/>
              <wp:effectExtent l="0" t="0" r="0" b="5715"/>
              <wp:docPr id="13" name="Picture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1413121417[1].png"/>
                      <pic:cNvPicPr/>
                    </pic:nvPicPr>
                    <pic:blipFill>
                      <a:blip r:embed="rId1" cstate="print">
                        <a:duotone>
                          <a:prstClr val="black"/>
                          <a:schemeClr val="accent3">
                            <a:tint val="45000"/>
                            <a:satMod val="400000"/>
                          </a:schemeClr>
                        </a:duotone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sharpenSoften amount="-30000"/>
                                </a14:imgEffect>
                                <a14:imgEffect>
                                  <a14:colorTemperature colorTemp="1500"/>
                                </a14:imgEffect>
                                <a14:imgEffect>
                                  <a14:saturation sat="400000"/>
                                </a14:imgEffect>
                                <a14:imgEffect>
                                  <a14:brightnessContrast bright="87000" contrast="-9500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flipH="1">
                        <a:off x="0" y="0"/>
                        <a:ext cx="78144" cy="120686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Pr="007E1116">
          <w:rPr>
            <w:rStyle w:val="AddressChar"/>
            <w:rFonts w:ascii="Century Gothic" w:hAnsi="Century Gothic"/>
            <w:color w:val="072B62" w:themeColor="background2" w:themeShade="40"/>
            <w:szCs w:val="18"/>
          </w:rPr>
          <w:t xml:space="preserve"> </w:t>
        </w:r>
      </w:p>
      <w:p w14:paraId="08226DB1" w14:textId="14EAE807" w:rsidR="007C7461" w:rsidRPr="007E1116" w:rsidRDefault="00F22FD3" w:rsidP="007C7461">
        <w:pPr>
          <w:pStyle w:val="Address"/>
          <w:rPr>
            <w:rFonts w:ascii="Century Gothic" w:hAnsi="Century Gothic"/>
            <w:color w:val="072B62" w:themeColor="background2" w:themeShade="40"/>
            <w:szCs w:val="18"/>
          </w:rPr>
        </w:pPr>
        <w:r w:rsidRPr="007E1116">
          <w:rPr>
            <w:rFonts w:ascii="Century Gothic" w:hAnsi="Century Gothic"/>
            <w:noProof/>
            <w:color w:val="072B62" w:themeColor="background2" w:themeShade="40"/>
            <w:szCs w:val="18"/>
            <w:lang w:val="en-GB" w:eastAsia="en-GB"/>
          </w:rPr>
          <w:drawing>
            <wp:inline distT="0" distB="0" distL="0" distR="0" wp14:anchorId="0EB42C59" wp14:editId="3115FDCB">
              <wp:extent cx="191386" cy="191386"/>
              <wp:effectExtent l="0" t="0" r="0" b="0"/>
              <wp:docPr id="15" name="Picture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Twitter.jpg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2037" cy="20203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Pr="007E1116">
          <w:rPr>
            <w:rStyle w:val="AddressChar"/>
            <w:rFonts w:ascii="Century Gothic" w:hAnsi="Century Gothic"/>
            <w:color w:val="072B62" w:themeColor="background2" w:themeShade="40"/>
            <w:szCs w:val="18"/>
          </w:rPr>
          <w:t xml:space="preserve"> </w:t>
        </w:r>
        <w:r w:rsidR="007E1116" w:rsidRPr="007E1116">
          <w:rPr>
            <w:rStyle w:val="AddressChar"/>
            <w:rFonts w:ascii="Century Gothic" w:hAnsi="Century Gothic"/>
            <w:color w:val="072B62" w:themeColor="background2" w:themeShade="40"/>
            <w:szCs w:val="18"/>
          </w:rPr>
          <w:t>@saltwcltd</w:t>
        </w:r>
        <w:r w:rsidR="007E1116" w:rsidRPr="007E1116">
          <w:rPr>
            <w:noProof/>
            <w:sz w:val="22"/>
          </w:rPr>
          <w:t xml:space="preserve"> </w:t>
        </w:r>
        <w:r w:rsidRPr="007E1116">
          <w:rPr>
            <w:noProof/>
            <w:sz w:val="22"/>
            <w:lang w:val="en-GB" w:eastAsia="en-GB"/>
          </w:rPr>
          <w:drawing>
            <wp:inline distT="0" distB="0" distL="0" distR="0" wp14:anchorId="33B615B6" wp14:editId="6B6BAD19">
              <wp:extent cx="191386" cy="191386"/>
              <wp:effectExtent l="0" t="0" r="0" b="0"/>
              <wp:docPr id="14" name="Picture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" name="facebook-lapp.jpg"/>
                      <pic:cNvPicPr/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3581" cy="19358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7C2593">
          <w:rPr>
            <w:rFonts w:ascii="Century Gothic" w:hAnsi="Century Gothic"/>
            <w:noProof/>
          </w:rPr>
          <w:t>facebook.com/Saltwcltd</w:t>
        </w:r>
      </w:p>
    </w:sdtContent>
  </w:sdt>
  <w:p w14:paraId="2BD6DE78" w14:textId="77777777" w:rsidR="007C7461" w:rsidRDefault="007C74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BAD95" w14:textId="77777777" w:rsidR="008962FE" w:rsidRDefault="008962FE" w:rsidP="00385485">
      <w:r>
        <w:separator/>
      </w:r>
    </w:p>
  </w:footnote>
  <w:footnote w:type="continuationSeparator" w:id="0">
    <w:p w14:paraId="213E545B" w14:textId="77777777" w:rsidR="008962FE" w:rsidRDefault="008962FE" w:rsidP="00385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A6A47" w14:textId="77777777" w:rsidR="0011264C" w:rsidRDefault="0011264C">
    <w:pPr>
      <w:pStyle w:val="Header"/>
    </w:pPr>
    <w:r w:rsidRPr="00DE7CBB">
      <w:rPr>
        <w:rFonts w:ascii="Century Gothic" w:hAnsi="Century Gothic"/>
        <w:noProof/>
        <w:sz w:val="22"/>
        <w:szCs w:val="22"/>
        <w:lang w:val="en-GB" w:eastAsia="en-GB"/>
      </w:rPr>
      <w:drawing>
        <wp:anchor distT="0" distB="0" distL="114300" distR="114300" simplePos="0" relativeHeight="251663360" behindDoc="0" locked="0" layoutInCell="1" allowOverlap="1" wp14:anchorId="1690B132" wp14:editId="47EA9199">
          <wp:simplePos x="0" y="0"/>
          <wp:positionH relativeFrom="page">
            <wp:posOffset>4918760</wp:posOffset>
          </wp:positionH>
          <wp:positionV relativeFrom="page">
            <wp:posOffset>142429</wp:posOffset>
          </wp:positionV>
          <wp:extent cx="2733675" cy="1389380"/>
          <wp:effectExtent l="0" t="0" r="9525" b="127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altwater Creations final log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3675" cy="1389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F9D76" w14:textId="77777777" w:rsidR="002869CB" w:rsidRDefault="002869CB" w:rsidP="002869CB">
    <w:pPr>
      <w:pStyle w:val="Address"/>
      <w:jc w:val="right"/>
      <w:rPr>
        <w:rStyle w:val="AddressChar"/>
        <w:rFonts w:ascii="Century Gothic" w:hAnsi="Century Gothic"/>
        <w:color w:val="072B62" w:themeColor="background2" w:themeShade="40"/>
      </w:rPr>
    </w:pPr>
  </w:p>
  <w:p w14:paraId="3B58A8B6" w14:textId="77777777" w:rsidR="002869CB" w:rsidRDefault="002869CB" w:rsidP="002869CB">
    <w:pPr>
      <w:pStyle w:val="Address"/>
      <w:jc w:val="right"/>
      <w:rPr>
        <w:rStyle w:val="AddressChar"/>
        <w:rFonts w:ascii="Century Gothic" w:hAnsi="Century Gothic"/>
        <w:color w:val="072B62" w:themeColor="background2" w:themeShade="40"/>
      </w:rPr>
    </w:pPr>
  </w:p>
  <w:p w14:paraId="534D16B9" w14:textId="77777777" w:rsidR="002869CB" w:rsidRDefault="002869CB" w:rsidP="002869CB">
    <w:pPr>
      <w:pStyle w:val="Address"/>
      <w:jc w:val="right"/>
      <w:rPr>
        <w:rStyle w:val="AddressChar"/>
        <w:rFonts w:ascii="Century Gothic" w:hAnsi="Century Gothic"/>
        <w:color w:val="072B62" w:themeColor="background2" w:themeShade="40"/>
      </w:rPr>
    </w:pPr>
  </w:p>
  <w:p w14:paraId="4F6D916C" w14:textId="77777777" w:rsidR="002869CB" w:rsidRDefault="002869CB" w:rsidP="002869CB">
    <w:pPr>
      <w:pStyle w:val="Address"/>
      <w:jc w:val="right"/>
      <w:rPr>
        <w:rStyle w:val="AddressChar"/>
        <w:rFonts w:ascii="Century Gothic" w:hAnsi="Century Gothic"/>
        <w:color w:val="072B62" w:themeColor="background2" w:themeShade="40"/>
      </w:rPr>
    </w:pPr>
  </w:p>
  <w:p w14:paraId="3970AA63" w14:textId="77777777" w:rsidR="002869CB" w:rsidRDefault="002869CB" w:rsidP="002869CB">
    <w:pPr>
      <w:pStyle w:val="Address"/>
      <w:jc w:val="right"/>
      <w:rPr>
        <w:rStyle w:val="AddressChar"/>
        <w:rFonts w:ascii="Century Gothic" w:hAnsi="Century Gothic"/>
        <w:color w:val="072B62" w:themeColor="background2" w:themeShade="40"/>
      </w:rPr>
    </w:pPr>
  </w:p>
  <w:p w14:paraId="32455CC0" w14:textId="77777777" w:rsidR="002869CB" w:rsidRDefault="002869CB" w:rsidP="002869CB">
    <w:pPr>
      <w:pStyle w:val="Address"/>
      <w:jc w:val="right"/>
      <w:rPr>
        <w:rStyle w:val="AddressChar"/>
        <w:rFonts w:ascii="Century Gothic" w:hAnsi="Century Gothic"/>
        <w:color w:val="072B62" w:themeColor="background2" w:themeShade="40"/>
      </w:rPr>
    </w:pPr>
  </w:p>
  <w:p w14:paraId="2A0401DA" w14:textId="77777777" w:rsidR="002869CB" w:rsidRDefault="002869CB" w:rsidP="002869CB">
    <w:pPr>
      <w:pStyle w:val="Address"/>
      <w:jc w:val="right"/>
      <w:rPr>
        <w:rStyle w:val="AddressChar"/>
        <w:rFonts w:ascii="Century Gothic" w:hAnsi="Century Gothic"/>
        <w:color w:val="072B62" w:themeColor="background2" w:themeShade="40"/>
      </w:rPr>
    </w:pPr>
  </w:p>
  <w:p w14:paraId="76C7C256" w14:textId="77777777" w:rsidR="002869CB" w:rsidRDefault="002869CB" w:rsidP="002869CB">
    <w:pPr>
      <w:pStyle w:val="Address"/>
      <w:jc w:val="right"/>
      <w:rPr>
        <w:rStyle w:val="AddressChar"/>
        <w:rFonts w:ascii="Century Gothic" w:hAnsi="Century Gothic"/>
        <w:color w:val="072B62" w:themeColor="background2" w:themeShade="40"/>
      </w:rPr>
    </w:pPr>
  </w:p>
  <w:p w14:paraId="68775BA5" w14:textId="77777777" w:rsidR="002869CB" w:rsidRDefault="002869CB" w:rsidP="002869CB">
    <w:pPr>
      <w:pStyle w:val="Address"/>
      <w:jc w:val="right"/>
      <w:rPr>
        <w:rStyle w:val="AddressChar"/>
        <w:rFonts w:ascii="Century Gothic" w:hAnsi="Century Gothic"/>
        <w:color w:val="072B62" w:themeColor="background2" w:themeShade="40"/>
      </w:rPr>
    </w:pPr>
  </w:p>
  <w:p w14:paraId="4603B344" w14:textId="77777777" w:rsidR="00353390" w:rsidRDefault="00353390" w:rsidP="002869CB">
    <w:pPr>
      <w:pStyle w:val="Header"/>
      <w:jc w:val="right"/>
    </w:pPr>
    <w:r w:rsidRPr="00DE7CBB">
      <w:rPr>
        <w:rFonts w:ascii="Century Gothic" w:hAnsi="Century Gothic"/>
        <w:noProof/>
        <w:sz w:val="22"/>
        <w:szCs w:val="22"/>
        <w:lang w:val="en-GB" w:eastAsia="en-GB"/>
      </w:rPr>
      <w:drawing>
        <wp:anchor distT="0" distB="0" distL="114300" distR="114300" simplePos="0" relativeHeight="251659264" behindDoc="0" locked="0" layoutInCell="1" allowOverlap="1" wp14:anchorId="0CE06A89" wp14:editId="1863B5FB">
          <wp:simplePos x="0" y="0"/>
          <wp:positionH relativeFrom="page">
            <wp:posOffset>4839155</wp:posOffset>
          </wp:positionH>
          <wp:positionV relativeFrom="page">
            <wp:posOffset>40532</wp:posOffset>
          </wp:positionV>
          <wp:extent cx="2733675" cy="1389380"/>
          <wp:effectExtent l="0" t="0" r="9525" b="127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altwater Creations final log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3675" cy="1389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BB088" w14:textId="3C7BB9FD" w:rsidR="001B19A4" w:rsidRDefault="005F3B6A" w:rsidP="00852006">
    <w:pPr>
      <w:pStyle w:val="Address"/>
      <w:rPr>
        <w:rStyle w:val="AddressChar"/>
        <w:rFonts w:ascii="Century Gothic" w:hAnsi="Century Gothic"/>
        <w:color w:val="072B62" w:themeColor="background2" w:themeShade="40"/>
      </w:rPr>
    </w:pPr>
    <w:r>
      <w:rPr>
        <w:rFonts w:ascii="Century Gothic" w:hAnsi="Century Gothic"/>
        <w:noProof/>
        <w:color w:val="072B62" w:themeColor="background2" w:themeShade="40"/>
      </w:rPr>
      <w:drawing>
        <wp:inline distT="0" distB="0" distL="0" distR="0" wp14:anchorId="79C0C396" wp14:editId="120DEB24">
          <wp:extent cx="3727558" cy="1178009"/>
          <wp:effectExtent l="0" t="0" r="0" b="3175"/>
          <wp:docPr id="1030869618" name="Picture 1" descr="A 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869618" name="Picture 1" descr="A blue text on a white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61513" cy="1188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803909" w14:textId="77777777" w:rsidR="001B19A4" w:rsidRDefault="001B19A4" w:rsidP="001B19A4">
    <w:pPr>
      <w:pStyle w:val="Address"/>
      <w:jc w:val="right"/>
      <w:rPr>
        <w:rStyle w:val="AddressChar"/>
        <w:rFonts w:ascii="Century Gothic" w:hAnsi="Century Gothic"/>
        <w:color w:val="072B62" w:themeColor="background2" w:themeShade="40"/>
      </w:rPr>
    </w:pPr>
  </w:p>
  <w:p w14:paraId="4418C9C3" w14:textId="77777777" w:rsidR="0011264C" w:rsidRDefault="0011264C" w:rsidP="001B19A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484621517" o:spid="_x0000_i1025" type="#_x0000_t75" style="width:169.05pt;height:281.1pt;visibility:visible;mso-wrap-style:square" o:bullet="t">
        <v:imagedata r:id="rId1" o:title=""/>
      </v:shape>
    </w:pict>
  </w:numPicBullet>
  <w:abstractNum w:abstractNumId="0" w15:restartNumberingAfterBreak="0">
    <w:nsid w:val="02BE64A5"/>
    <w:multiLevelType w:val="hybridMultilevel"/>
    <w:tmpl w:val="D5D62344"/>
    <w:lvl w:ilvl="0" w:tplc="08C60926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972B83"/>
    <w:multiLevelType w:val="hybridMultilevel"/>
    <w:tmpl w:val="1446200E"/>
    <w:lvl w:ilvl="0" w:tplc="08C609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4A504B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7AEB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2C1E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12C9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DEB1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C880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6093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0052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43C2CD1"/>
    <w:multiLevelType w:val="hybridMultilevel"/>
    <w:tmpl w:val="1CECCF78"/>
    <w:lvl w:ilvl="0" w:tplc="08C60926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921423"/>
    <w:multiLevelType w:val="hybridMultilevel"/>
    <w:tmpl w:val="74846342"/>
    <w:lvl w:ilvl="0" w:tplc="08C60926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8E6E81"/>
    <w:multiLevelType w:val="hybridMultilevel"/>
    <w:tmpl w:val="4638609E"/>
    <w:lvl w:ilvl="0" w:tplc="08C609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BD0499"/>
    <w:multiLevelType w:val="hybridMultilevel"/>
    <w:tmpl w:val="00A62210"/>
    <w:lvl w:ilvl="0" w:tplc="08C60926">
      <w:start w:val="1"/>
      <w:numFmt w:val="bullet"/>
      <w:lvlText w:val=""/>
      <w:lvlPicBulletId w:val="0"/>
      <w:lvlJc w:val="left"/>
      <w:pPr>
        <w:ind w:left="34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6" w15:restartNumberingAfterBreak="0">
    <w:nsid w:val="7CFF1F70"/>
    <w:multiLevelType w:val="hybridMultilevel"/>
    <w:tmpl w:val="8BAA8F98"/>
    <w:lvl w:ilvl="0" w:tplc="08C609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5C92CC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2CF0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E6B5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066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B6D5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E4BC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66CE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DC88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56873484">
    <w:abstractNumId w:val="0"/>
  </w:num>
  <w:num w:numId="2" w16cid:durableId="83114671">
    <w:abstractNumId w:val="5"/>
  </w:num>
  <w:num w:numId="3" w16cid:durableId="68310443">
    <w:abstractNumId w:val="2"/>
  </w:num>
  <w:num w:numId="4" w16cid:durableId="656765145">
    <w:abstractNumId w:val="3"/>
  </w:num>
  <w:num w:numId="5" w16cid:durableId="227111646">
    <w:abstractNumId w:val="6"/>
  </w:num>
  <w:num w:numId="6" w16cid:durableId="2085376507">
    <w:abstractNumId w:val="1"/>
  </w:num>
  <w:num w:numId="7" w16cid:durableId="113409171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2050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0C1"/>
    <w:rsid w:val="00020D88"/>
    <w:rsid w:val="0002609E"/>
    <w:rsid w:val="00054F5E"/>
    <w:rsid w:val="000567AE"/>
    <w:rsid w:val="0009173B"/>
    <w:rsid w:val="000975A8"/>
    <w:rsid w:val="00097D36"/>
    <w:rsid w:val="000B0E8B"/>
    <w:rsid w:val="000D247E"/>
    <w:rsid w:val="0011264C"/>
    <w:rsid w:val="00123681"/>
    <w:rsid w:val="001419D7"/>
    <w:rsid w:val="00143DBB"/>
    <w:rsid w:val="00152E29"/>
    <w:rsid w:val="001748C0"/>
    <w:rsid w:val="00194B1B"/>
    <w:rsid w:val="001A0EB4"/>
    <w:rsid w:val="001A65DE"/>
    <w:rsid w:val="001B19A4"/>
    <w:rsid w:val="001B326D"/>
    <w:rsid w:val="001D4203"/>
    <w:rsid w:val="001E30D8"/>
    <w:rsid w:val="001E5EE7"/>
    <w:rsid w:val="001F3161"/>
    <w:rsid w:val="002427B5"/>
    <w:rsid w:val="00281A0D"/>
    <w:rsid w:val="00286631"/>
    <w:rsid w:val="002869CB"/>
    <w:rsid w:val="002A22E2"/>
    <w:rsid w:val="002A41E1"/>
    <w:rsid w:val="002B044F"/>
    <w:rsid w:val="002F454F"/>
    <w:rsid w:val="003111A7"/>
    <w:rsid w:val="0034555D"/>
    <w:rsid w:val="00345BFB"/>
    <w:rsid w:val="00353390"/>
    <w:rsid w:val="00356D45"/>
    <w:rsid w:val="003608FB"/>
    <w:rsid w:val="00385485"/>
    <w:rsid w:val="00394968"/>
    <w:rsid w:val="003B0598"/>
    <w:rsid w:val="003B7DE5"/>
    <w:rsid w:val="003C2CE3"/>
    <w:rsid w:val="003D724E"/>
    <w:rsid w:val="00406AFD"/>
    <w:rsid w:val="0041155F"/>
    <w:rsid w:val="00416678"/>
    <w:rsid w:val="00435AFA"/>
    <w:rsid w:val="004366A2"/>
    <w:rsid w:val="00491486"/>
    <w:rsid w:val="004A1A41"/>
    <w:rsid w:val="004A339A"/>
    <w:rsid w:val="004A70E7"/>
    <w:rsid w:val="004C11CB"/>
    <w:rsid w:val="004C30EF"/>
    <w:rsid w:val="004D1C61"/>
    <w:rsid w:val="00525628"/>
    <w:rsid w:val="00557019"/>
    <w:rsid w:val="005579AD"/>
    <w:rsid w:val="005815FF"/>
    <w:rsid w:val="00585E4C"/>
    <w:rsid w:val="005A5FE1"/>
    <w:rsid w:val="005A623A"/>
    <w:rsid w:val="005C29E8"/>
    <w:rsid w:val="005F3B6A"/>
    <w:rsid w:val="005F70E4"/>
    <w:rsid w:val="00606D3B"/>
    <w:rsid w:val="00622841"/>
    <w:rsid w:val="00670D2F"/>
    <w:rsid w:val="006726A4"/>
    <w:rsid w:val="00672D74"/>
    <w:rsid w:val="00673EA3"/>
    <w:rsid w:val="006978FE"/>
    <w:rsid w:val="006A6DF8"/>
    <w:rsid w:val="006B25EB"/>
    <w:rsid w:val="006B5FC2"/>
    <w:rsid w:val="006D353C"/>
    <w:rsid w:val="006D5D42"/>
    <w:rsid w:val="006D641F"/>
    <w:rsid w:val="006F7DCB"/>
    <w:rsid w:val="00707CF4"/>
    <w:rsid w:val="00730039"/>
    <w:rsid w:val="00731DEC"/>
    <w:rsid w:val="00743D66"/>
    <w:rsid w:val="007757AD"/>
    <w:rsid w:val="00784DE6"/>
    <w:rsid w:val="00787067"/>
    <w:rsid w:val="007877B2"/>
    <w:rsid w:val="0079035C"/>
    <w:rsid w:val="007C1263"/>
    <w:rsid w:val="007C2593"/>
    <w:rsid w:val="007C7461"/>
    <w:rsid w:val="007E1116"/>
    <w:rsid w:val="00852006"/>
    <w:rsid w:val="00864E82"/>
    <w:rsid w:val="008962FE"/>
    <w:rsid w:val="008A28E6"/>
    <w:rsid w:val="008A72D8"/>
    <w:rsid w:val="008B0AF1"/>
    <w:rsid w:val="008B1ADF"/>
    <w:rsid w:val="008E2272"/>
    <w:rsid w:val="008E7843"/>
    <w:rsid w:val="008F6500"/>
    <w:rsid w:val="00901B25"/>
    <w:rsid w:val="00904EDB"/>
    <w:rsid w:val="0093614F"/>
    <w:rsid w:val="009431E7"/>
    <w:rsid w:val="0094491C"/>
    <w:rsid w:val="009646BF"/>
    <w:rsid w:val="009A04B6"/>
    <w:rsid w:val="009C1BA0"/>
    <w:rsid w:val="009D722B"/>
    <w:rsid w:val="009E26F1"/>
    <w:rsid w:val="009F18CA"/>
    <w:rsid w:val="009F3BF7"/>
    <w:rsid w:val="00A17549"/>
    <w:rsid w:val="00A30E5F"/>
    <w:rsid w:val="00A33E40"/>
    <w:rsid w:val="00A40998"/>
    <w:rsid w:val="00A851C9"/>
    <w:rsid w:val="00A926A3"/>
    <w:rsid w:val="00A96A14"/>
    <w:rsid w:val="00AB004C"/>
    <w:rsid w:val="00AD248B"/>
    <w:rsid w:val="00AF1FCF"/>
    <w:rsid w:val="00AF310E"/>
    <w:rsid w:val="00B024DE"/>
    <w:rsid w:val="00B05675"/>
    <w:rsid w:val="00B1557B"/>
    <w:rsid w:val="00B30168"/>
    <w:rsid w:val="00B45E4A"/>
    <w:rsid w:val="00B600C1"/>
    <w:rsid w:val="00B73C1F"/>
    <w:rsid w:val="00B9719A"/>
    <w:rsid w:val="00BA09E9"/>
    <w:rsid w:val="00BD486E"/>
    <w:rsid w:val="00BE3DFE"/>
    <w:rsid w:val="00BF5D3B"/>
    <w:rsid w:val="00C07CDA"/>
    <w:rsid w:val="00C1319A"/>
    <w:rsid w:val="00C16550"/>
    <w:rsid w:val="00C177AA"/>
    <w:rsid w:val="00C233E4"/>
    <w:rsid w:val="00C25565"/>
    <w:rsid w:val="00C54EA0"/>
    <w:rsid w:val="00C74D4B"/>
    <w:rsid w:val="00C86BB0"/>
    <w:rsid w:val="00CB1D3D"/>
    <w:rsid w:val="00CB7EEF"/>
    <w:rsid w:val="00CC28BB"/>
    <w:rsid w:val="00D11190"/>
    <w:rsid w:val="00D23735"/>
    <w:rsid w:val="00D27921"/>
    <w:rsid w:val="00D43C7D"/>
    <w:rsid w:val="00D61764"/>
    <w:rsid w:val="00D63306"/>
    <w:rsid w:val="00D63F52"/>
    <w:rsid w:val="00D94FE9"/>
    <w:rsid w:val="00DA2009"/>
    <w:rsid w:val="00DA32CD"/>
    <w:rsid w:val="00DA5A73"/>
    <w:rsid w:val="00DB4C04"/>
    <w:rsid w:val="00DE7CBB"/>
    <w:rsid w:val="00E207D3"/>
    <w:rsid w:val="00E57B02"/>
    <w:rsid w:val="00E65CBA"/>
    <w:rsid w:val="00E86607"/>
    <w:rsid w:val="00ED1153"/>
    <w:rsid w:val="00EE7602"/>
    <w:rsid w:val="00EF059E"/>
    <w:rsid w:val="00F22FD3"/>
    <w:rsid w:val="00F23107"/>
    <w:rsid w:val="00F250E4"/>
    <w:rsid w:val="00F42512"/>
    <w:rsid w:val="00F431A8"/>
    <w:rsid w:val="00F75AED"/>
    <w:rsid w:val="00F961E5"/>
    <w:rsid w:val="00FC0427"/>
    <w:rsid w:val="00FE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  <v:textbox inset="0,0,0,0"/>
    </o:shapedefaults>
    <o:shapelayout v:ext="edit">
      <o:idmap v:ext="edit" data="2"/>
    </o:shapelayout>
  </w:shapeDefaults>
  <w:decimalSymbol w:val="."/>
  <w:listSeparator w:val=","/>
  <w14:docId w14:val="53CB5149"/>
  <w15:docId w15:val="{56739463-8EEC-485A-B5FE-DBFD9BA0A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F1FCF"/>
    <w:rPr>
      <w:rFonts w:asciiTheme="minorHAnsi" w:hAnsiTheme="minorHAnsi"/>
      <w:color w:val="212120"/>
      <w:kern w:val="28"/>
    </w:rPr>
  </w:style>
  <w:style w:type="paragraph" w:styleId="Heading1">
    <w:name w:val="heading 1"/>
    <w:basedOn w:val="Normal"/>
    <w:next w:val="Normal"/>
    <w:link w:val="Heading1Char"/>
    <w:rsid w:val="008F65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F65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A66AC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4A70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A66AC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8F6500"/>
    <w:rPr>
      <w:rFonts w:asciiTheme="majorHAnsi" w:eastAsiaTheme="majorEastAsia" w:hAnsiTheme="majorHAnsi" w:cstheme="majorBidi"/>
      <w:b/>
      <w:bCs/>
      <w:color w:val="4A66AC" w:themeColor="accent1"/>
      <w:kern w:val="28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8F6500"/>
    <w:rPr>
      <w:rFonts w:asciiTheme="majorHAnsi" w:eastAsiaTheme="majorEastAsia" w:hAnsiTheme="majorHAnsi" w:cstheme="majorBidi"/>
      <w:b/>
      <w:bCs/>
      <w:color w:val="374C80" w:themeColor="accent1" w:themeShade="BF"/>
      <w:kern w:val="28"/>
      <w:sz w:val="28"/>
      <w:szCs w:val="28"/>
    </w:rPr>
  </w:style>
  <w:style w:type="paragraph" w:styleId="BalloonText">
    <w:name w:val="Balloon Text"/>
    <w:basedOn w:val="Normal"/>
    <w:link w:val="BalloonTextChar"/>
    <w:rsid w:val="007300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30039"/>
    <w:rPr>
      <w:rFonts w:ascii="Tahoma" w:hAnsi="Tahoma" w:cs="Tahoma"/>
      <w:color w:val="212120"/>
      <w:kern w:val="28"/>
      <w:sz w:val="16"/>
      <w:szCs w:val="16"/>
    </w:rPr>
  </w:style>
  <w:style w:type="paragraph" w:customStyle="1" w:styleId="CompanyName">
    <w:name w:val="Company_Name"/>
    <w:link w:val="CompanyNameChar"/>
    <w:qFormat/>
    <w:rsid w:val="00C177AA"/>
    <w:rPr>
      <w:rFonts w:asciiTheme="majorHAnsi" w:eastAsiaTheme="majorEastAsia" w:hAnsiTheme="majorHAnsi" w:cstheme="majorBidi"/>
      <w:bCs/>
      <w:color w:val="000000" w:themeColor="text1"/>
      <w:kern w:val="28"/>
      <w:sz w:val="24"/>
      <w:szCs w:val="28"/>
    </w:rPr>
  </w:style>
  <w:style w:type="character" w:styleId="PlaceholderText">
    <w:name w:val="Placeholder Text"/>
    <w:basedOn w:val="DefaultParagraphFont"/>
    <w:uiPriority w:val="99"/>
    <w:semiHidden/>
    <w:rsid w:val="007C1263"/>
    <w:rPr>
      <w:color w:val="808080"/>
    </w:rPr>
  </w:style>
  <w:style w:type="character" w:customStyle="1" w:styleId="CompanyNameChar">
    <w:name w:val="Company_Name Char"/>
    <w:basedOn w:val="DefaultParagraphFont"/>
    <w:link w:val="CompanyName"/>
    <w:rsid w:val="00C177AA"/>
    <w:rPr>
      <w:rFonts w:asciiTheme="majorHAnsi" w:eastAsiaTheme="majorEastAsia" w:hAnsiTheme="majorHAnsi" w:cstheme="majorBidi"/>
      <w:bCs/>
      <w:color w:val="000000" w:themeColor="text1"/>
      <w:kern w:val="28"/>
      <w:sz w:val="24"/>
      <w:szCs w:val="28"/>
    </w:rPr>
  </w:style>
  <w:style w:type="paragraph" w:customStyle="1" w:styleId="Email">
    <w:name w:val="Email"/>
    <w:link w:val="EmailChar"/>
    <w:qFormat/>
    <w:rsid w:val="00AB004C"/>
    <w:rPr>
      <w:rFonts w:asciiTheme="minorHAnsi" w:eastAsiaTheme="majorEastAsia" w:hAnsiTheme="minorHAnsi" w:cstheme="majorBidi"/>
      <w:bCs/>
      <w:color w:val="000000" w:themeColor="text1"/>
      <w:kern w:val="28"/>
      <w:sz w:val="14"/>
      <w:szCs w:val="28"/>
    </w:rPr>
  </w:style>
  <w:style w:type="paragraph" w:customStyle="1" w:styleId="Address">
    <w:name w:val="Address"/>
    <w:link w:val="AddressChar"/>
    <w:qFormat/>
    <w:rsid w:val="00D43C7D"/>
    <w:pPr>
      <w:jc w:val="center"/>
    </w:pPr>
    <w:rPr>
      <w:rFonts w:asciiTheme="minorHAnsi" w:hAnsiTheme="minorHAnsi"/>
      <w:color w:val="0D0D0D" w:themeColor="text1" w:themeTint="F2"/>
      <w:kern w:val="28"/>
    </w:rPr>
  </w:style>
  <w:style w:type="character" w:customStyle="1" w:styleId="EmailChar">
    <w:name w:val="Email Char"/>
    <w:basedOn w:val="DefaultParagraphFont"/>
    <w:link w:val="Email"/>
    <w:rsid w:val="00AB004C"/>
    <w:rPr>
      <w:rFonts w:asciiTheme="minorHAnsi" w:eastAsiaTheme="majorEastAsia" w:hAnsiTheme="minorHAnsi" w:cstheme="majorBidi"/>
      <w:bCs/>
      <w:color w:val="000000" w:themeColor="text1"/>
      <w:kern w:val="28"/>
      <w:sz w:val="14"/>
      <w:szCs w:val="28"/>
    </w:rPr>
  </w:style>
  <w:style w:type="character" w:customStyle="1" w:styleId="AddressChar">
    <w:name w:val="Address Char"/>
    <w:basedOn w:val="DefaultParagraphFont"/>
    <w:link w:val="Address"/>
    <w:rsid w:val="00D43C7D"/>
    <w:rPr>
      <w:rFonts w:asciiTheme="minorHAnsi" w:hAnsiTheme="minorHAnsi"/>
      <w:color w:val="0D0D0D" w:themeColor="text1" w:themeTint="F2"/>
      <w:kern w:val="28"/>
    </w:rPr>
  </w:style>
  <w:style w:type="character" w:styleId="Hyperlink">
    <w:name w:val="Hyperlink"/>
    <w:basedOn w:val="DefaultParagraphFont"/>
    <w:rsid w:val="00B600C1"/>
    <w:rPr>
      <w:color w:val="9454C3" w:themeColor="hyperlink"/>
      <w:u w:val="single"/>
    </w:rPr>
  </w:style>
  <w:style w:type="paragraph" w:styleId="Header">
    <w:name w:val="header"/>
    <w:basedOn w:val="Normal"/>
    <w:link w:val="HeaderChar"/>
    <w:rsid w:val="003854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85485"/>
    <w:rPr>
      <w:rFonts w:asciiTheme="minorHAnsi" w:hAnsiTheme="minorHAnsi"/>
      <w:color w:val="212120"/>
      <w:kern w:val="28"/>
    </w:rPr>
  </w:style>
  <w:style w:type="paragraph" w:styleId="Footer">
    <w:name w:val="footer"/>
    <w:basedOn w:val="Normal"/>
    <w:link w:val="FooterChar"/>
    <w:uiPriority w:val="99"/>
    <w:rsid w:val="003854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5485"/>
    <w:rPr>
      <w:rFonts w:asciiTheme="minorHAnsi" w:hAnsiTheme="minorHAnsi"/>
      <w:color w:val="212120"/>
      <w:kern w:val="28"/>
    </w:rPr>
  </w:style>
  <w:style w:type="character" w:customStyle="1" w:styleId="Heading3Char">
    <w:name w:val="Heading 3 Char"/>
    <w:basedOn w:val="DefaultParagraphFont"/>
    <w:link w:val="Heading3"/>
    <w:rsid w:val="004A70E7"/>
    <w:rPr>
      <w:rFonts w:asciiTheme="majorHAnsi" w:eastAsiaTheme="majorEastAsia" w:hAnsiTheme="majorHAnsi" w:cstheme="majorBidi"/>
      <w:b/>
      <w:bCs/>
      <w:color w:val="4A66AC" w:themeColor="accent1"/>
      <w:kern w:val="28"/>
    </w:rPr>
  </w:style>
  <w:style w:type="paragraph" w:styleId="NoSpacing">
    <w:name w:val="No Spacing"/>
    <w:basedOn w:val="Normal"/>
    <w:link w:val="NoSpacingChar"/>
    <w:uiPriority w:val="1"/>
    <w:qFormat/>
    <w:rsid w:val="004A70E7"/>
    <w:rPr>
      <w:rFonts w:ascii="Cambria" w:hAnsi="Cambria"/>
      <w:color w:val="auto"/>
      <w:kern w:val="0"/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4A70E7"/>
    <w:pPr>
      <w:spacing w:after="200" w:line="252" w:lineRule="auto"/>
      <w:ind w:left="720"/>
      <w:contextualSpacing/>
    </w:pPr>
    <w:rPr>
      <w:rFonts w:ascii="Cambria" w:hAnsi="Cambria"/>
      <w:color w:val="auto"/>
      <w:kern w:val="0"/>
      <w:sz w:val="22"/>
      <w:szCs w:val="22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A70E7"/>
    <w:rPr>
      <w:rFonts w:ascii="Cambria" w:hAnsi="Cambria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microsoft.com/office/2007/relationships/hdphoto" Target="media/hdphoto1.wdp"/><Relationship Id="rId1" Type="http://schemas.openxmlformats.org/officeDocument/2006/relationships/image" Target="media/image3.png"/><Relationship Id="rId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et\AppData\Roaming\Microsoft\Templates\Letterhead.dotx" TargetMode="Externa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Business_sta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747F3-8B0E-6F41-948E-38A11A454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C:\Users\juliet\AppData\Roaming\Microsoft\Templates\Letterhead.dotx</Template>
  <TotalTime>2</TotalTime>
  <Pages>1</Pages>
  <Words>89</Words>
  <Characters>656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 LLC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</dc:creator>
  <cp:lastModifiedBy>Juliet Stallard</cp:lastModifiedBy>
  <cp:revision>5</cp:revision>
  <cp:lastPrinted>2015-08-26T18:42:00Z</cp:lastPrinted>
  <dcterms:created xsi:type="dcterms:W3CDTF">2026-03-21T19:28:00Z</dcterms:created>
  <dcterms:modified xsi:type="dcterms:W3CDTF">2026-03-21T19:30:00Z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TC103853741033</vt:lpwstr>
  </property>
</Properties>
</file>